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080"/>
        <w:gridCol w:w="3970"/>
      </w:tblGrid>
      <w:tr w:rsidR="00BB4E77" w14:paraId="59A59D98" w14:textId="77777777">
        <w:trPr>
          <w:cantSplit/>
          <w:trHeight w:val="1997"/>
        </w:trPr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0D5AE" w14:textId="0293A337" w:rsidR="00BB4E77" w:rsidRDefault="00820D7A">
            <w:pPr>
              <w:rPr>
                <w:sz w:val="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4144" behindDoc="0" locked="1" layoutInCell="1" allowOverlap="1" wp14:anchorId="4858EC55" wp14:editId="2EA26F1D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666115</wp:posOffset>
                  </wp:positionV>
                  <wp:extent cx="171450" cy="171450"/>
                  <wp:effectExtent l="0" t="0" r="0" b="0"/>
                  <wp:wrapSquare wrapText="bothSides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5F26">
              <w:rPr>
                <w:sz w:val="2"/>
              </w:rPr>
              <w:t xml:space="preserve"> </w:t>
            </w:r>
          </w:p>
          <w:p w14:paraId="4D426919" w14:textId="77777777" w:rsidR="00BB4E77" w:rsidRDefault="00BB4E77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STADT WERDER (HAVEL)</w:t>
            </w:r>
          </w:p>
          <w:p w14:paraId="07C6CBB6" w14:textId="77777777" w:rsidR="00BB4E77" w:rsidRDefault="00BB4E77">
            <w:pPr>
              <w:rPr>
                <w:sz w:val="2"/>
              </w:rPr>
            </w:pPr>
          </w:p>
          <w:p w14:paraId="7081C09C" w14:textId="77777777" w:rsidR="00BB4E77" w:rsidRDefault="00BB4E77">
            <w:pPr>
              <w:pStyle w:val="berschrift1"/>
              <w:rPr>
                <w:b w:val="0"/>
                <w:bCs w:val="0"/>
                <w:sz w:val="34"/>
              </w:rPr>
            </w:pPr>
            <w:r>
              <w:t>Staatlich anerkannter Erholungsort</w:t>
            </w:r>
          </w:p>
          <w:p w14:paraId="3CC7030E" w14:textId="77777777" w:rsidR="00BB4E77" w:rsidRDefault="00BB4E77">
            <w:pPr>
              <w:rPr>
                <w:sz w:val="2"/>
              </w:rPr>
            </w:pPr>
          </w:p>
          <w:p w14:paraId="39CCF698" w14:textId="77777777" w:rsidR="00BB4E77" w:rsidRDefault="00765F16">
            <w:pPr>
              <w:pStyle w:val="berschrift2"/>
            </w:pPr>
            <w:r>
              <w:t>Die</w:t>
            </w:r>
            <w:r w:rsidR="00BB4E77">
              <w:t xml:space="preserve"> Bürgermeister</w:t>
            </w:r>
            <w:r>
              <w:t>in</w:t>
            </w:r>
          </w:p>
          <w:p w14:paraId="071CFC24" w14:textId="77777777" w:rsidR="00BB4E77" w:rsidRDefault="00BB4E77">
            <w:pPr>
              <w:rPr>
                <w:sz w:val="6"/>
              </w:rPr>
            </w:pPr>
          </w:p>
          <w:p w14:paraId="7E019929" w14:textId="77777777" w:rsidR="00BB4E77" w:rsidRDefault="00BB4E77">
            <w:pPr>
              <w:rPr>
                <w:sz w:val="2"/>
              </w:rPr>
            </w:pPr>
          </w:p>
          <w:p w14:paraId="1E5DC0EB" w14:textId="77777777" w:rsidR="00BB4E77" w:rsidRDefault="00BB4E77">
            <w:pPr>
              <w:rPr>
                <w:sz w:val="12"/>
              </w:rPr>
            </w:pPr>
            <w:r>
              <w:rPr>
                <w:sz w:val="12"/>
              </w:rPr>
              <w:t>Mitglied in der AG „Städte mit historischen Stadtkernen“</w:t>
            </w:r>
          </w:p>
          <w:p w14:paraId="0DBEB723" w14:textId="77777777" w:rsidR="00BB4E77" w:rsidRDefault="00BB4E77">
            <w:pPr>
              <w:rPr>
                <w:b/>
                <w:bCs/>
                <w:sz w:val="34"/>
              </w:rPr>
            </w:pPr>
            <w:r>
              <w:rPr>
                <w:sz w:val="12"/>
              </w:rPr>
              <w:t>des Landes Brandenburg</w:t>
            </w:r>
          </w:p>
          <w:p w14:paraId="6884834B" w14:textId="77777777" w:rsidR="004A6BA7" w:rsidRPr="004A6BA7" w:rsidRDefault="004A6BA7">
            <w:pPr>
              <w:rPr>
                <w:b/>
                <w:bCs/>
                <w:sz w:val="10"/>
                <w:szCs w:val="10"/>
              </w:rPr>
            </w:pPr>
          </w:p>
          <w:p w14:paraId="3EADBC52" w14:textId="77777777" w:rsidR="00BB4E77" w:rsidRDefault="00BB4E77">
            <w:pPr>
              <w:rPr>
                <w:sz w:val="2"/>
              </w:rPr>
            </w:pPr>
          </w:p>
          <w:p w14:paraId="2A1E7B18" w14:textId="77777777" w:rsidR="00BB4E77" w:rsidRDefault="00BB4E77">
            <w:pPr>
              <w:rPr>
                <w:sz w:val="16"/>
              </w:rPr>
            </w:pPr>
            <w:r>
              <w:rPr>
                <w:sz w:val="16"/>
              </w:rPr>
              <w:t xml:space="preserve">Internet: </w:t>
            </w:r>
            <w:r w:rsidR="009F359F">
              <w:rPr>
                <w:sz w:val="16"/>
              </w:rPr>
              <w:t xml:space="preserve"> </w:t>
            </w:r>
            <w:hyperlink r:id="rId9" w:history="1">
              <w:r>
                <w:rPr>
                  <w:rStyle w:val="Hyperlink"/>
                  <w:color w:val="auto"/>
                  <w:sz w:val="16"/>
                </w:rPr>
                <w:t>http://www.werder-havel.de</w:t>
              </w:r>
            </w:hyperlink>
          </w:p>
          <w:p w14:paraId="6E65115F" w14:textId="77777777" w:rsidR="00BB4E77" w:rsidRPr="00C524AA" w:rsidRDefault="00BB4E77" w:rsidP="009F359F">
            <w:pPr>
              <w:rPr>
                <w:b/>
                <w:bCs/>
                <w:sz w:val="14"/>
                <w:lang w:val="en-GB"/>
              </w:rPr>
            </w:pPr>
            <w:r w:rsidRPr="00C524AA">
              <w:rPr>
                <w:sz w:val="16"/>
                <w:lang w:val="en-GB"/>
              </w:rPr>
              <w:t>E</w:t>
            </w:r>
            <w:r w:rsidR="009F359F">
              <w:rPr>
                <w:sz w:val="16"/>
                <w:lang w:val="en-GB"/>
              </w:rPr>
              <w:t>-M</w:t>
            </w:r>
            <w:r w:rsidRPr="00C524AA">
              <w:rPr>
                <w:sz w:val="16"/>
                <w:lang w:val="en-GB"/>
              </w:rPr>
              <w:t xml:space="preserve">ail:    </w:t>
            </w:r>
            <w:hyperlink r:id="rId10" w:history="1">
              <w:r w:rsidRPr="00C524AA">
                <w:rPr>
                  <w:rStyle w:val="Hyperlink"/>
                  <w:color w:val="auto"/>
                  <w:sz w:val="16"/>
                  <w:lang w:val="en-GB"/>
                </w:rPr>
                <w:t>poststelle@werder-havel.de</w:t>
              </w:r>
            </w:hyperlink>
            <w:r w:rsidRPr="00C524AA">
              <w:rPr>
                <w:sz w:val="16"/>
                <w:lang w:val="en-GB"/>
              </w:rPr>
              <w:t xml:space="preserve"> 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8588E" w14:textId="77777777" w:rsidR="00BB4E77" w:rsidRPr="00C524AA" w:rsidRDefault="00952C01">
            <w:pPr>
              <w:rPr>
                <w:sz w:val="2"/>
                <w:lang w:val="en-GB"/>
              </w:rPr>
            </w:pPr>
            <w:r>
              <w:rPr>
                <w:noProof/>
                <w:sz w:val="20"/>
              </w:rPr>
              <w:object w:dxaOrig="1440" w:dyaOrig="1440" w14:anchorId="166F41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5pt;margin-top:-66.9pt;width:42.5pt;height:66.6pt;z-index:251653120;visibility:visible;mso-wrap-edited:f;mso-position-horizontal-relative:text;mso-position-vertical-relative:text">
                  <v:imagedata r:id="rId11" o:title=""/>
                  <o:lock v:ext="edit" aspectratio="f"/>
                  <w10:wrap type="topAndBottom"/>
                </v:shape>
                <o:OLEObject Type="Embed" ProgID="Word.Picture.8" ShapeID="_x0000_s1026" DrawAspect="Content" ObjectID="_1834043018" r:id="rId12"/>
              </w:object>
            </w:r>
          </w:p>
          <w:p w14:paraId="764A20EA" w14:textId="77777777" w:rsidR="00BB4E77" w:rsidRPr="00C524AA" w:rsidRDefault="00BB4E77">
            <w:pPr>
              <w:jc w:val="center"/>
              <w:rPr>
                <w:lang w:val="en-GB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DAF57" w14:textId="77777777" w:rsidR="00BB4E77" w:rsidRPr="00C524AA" w:rsidRDefault="00BB4E77">
            <w:pPr>
              <w:rPr>
                <w:sz w:val="2"/>
                <w:lang w:val="en-GB"/>
              </w:rPr>
            </w:pPr>
          </w:p>
          <w:p w14:paraId="179C59AD" w14:textId="77777777" w:rsidR="00BB4E77" w:rsidRPr="00C524AA" w:rsidRDefault="00BB4E77">
            <w:pPr>
              <w:rPr>
                <w:sz w:val="2"/>
                <w:lang w:val="en-GB"/>
              </w:rPr>
            </w:pPr>
          </w:p>
          <w:p w14:paraId="6428F6BF" w14:textId="77777777" w:rsidR="00BB4E77" w:rsidRDefault="00A164DD">
            <w:pPr>
              <w:rPr>
                <w:sz w:val="16"/>
              </w:rPr>
            </w:pPr>
            <w:r>
              <w:rPr>
                <w:sz w:val="16"/>
              </w:rPr>
              <w:t>Eisenbahnstraße 13/14 -</w:t>
            </w:r>
            <w:r w:rsidR="00BB4E77">
              <w:rPr>
                <w:sz w:val="16"/>
              </w:rPr>
              <w:t xml:space="preserve"> 14542 Werder (Havel)</w:t>
            </w:r>
          </w:p>
          <w:p w14:paraId="128EE05F" w14:textId="77777777" w:rsidR="00BB4E77" w:rsidRDefault="00BB4E77">
            <w:pPr>
              <w:rPr>
                <w:sz w:val="16"/>
              </w:rPr>
            </w:pPr>
          </w:p>
          <w:p w14:paraId="0E424DF8" w14:textId="77777777" w:rsidR="00BB4E77" w:rsidRDefault="00BB4E77">
            <w:pPr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Öffnungszeiten:</w:t>
            </w:r>
          </w:p>
          <w:p w14:paraId="20B5D213" w14:textId="77777777" w:rsidR="00BB4E77" w:rsidRDefault="00BB4E77">
            <w:pPr>
              <w:rPr>
                <w:sz w:val="6"/>
                <w:u w:val="single"/>
              </w:rPr>
            </w:pPr>
          </w:p>
          <w:p w14:paraId="7A48F878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>Montag: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2C5848">
              <w:rPr>
                <w:sz w:val="14"/>
              </w:rPr>
              <w:t>geschlossen</w:t>
            </w:r>
          </w:p>
          <w:p w14:paraId="5C70FE11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>Dienstag: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>
              <w:rPr>
                <w:sz w:val="14"/>
              </w:rPr>
              <w:t>08:00 – 12:00 und 13</w:t>
            </w:r>
            <w:r w:rsidR="00BA00DA">
              <w:rPr>
                <w:sz w:val="14"/>
              </w:rPr>
              <w:t>:00 – 18:0</w:t>
            </w:r>
            <w:r>
              <w:rPr>
                <w:sz w:val="14"/>
              </w:rPr>
              <w:t>0 Uhr</w:t>
            </w:r>
          </w:p>
          <w:p w14:paraId="75CFB05C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Mittwoch: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A164DD">
              <w:rPr>
                <w:sz w:val="14"/>
              </w:rPr>
              <w:t>geschlossen</w:t>
            </w:r>
          </w:p>
          <w:p w14:paraId="3BAD9FA0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Donnerstag:</w:t>
            </w:r>
            <w:r>
              <w:rPr>
                <w:sz w:val="14"/>
              </w:rPr>
              <w:tab/>
              <w:t>08</w:t>
            </w:r>
            <w:r w:rsidR="00BB4E77">
              <w:rPr>
                <w:sz w:val="14"/>
              </w:rPr>
              <w:t>:00 – 12:00 und 13:00 – 16:00 Uhr</w:t>
            </w:r>
          </w:p>
          <w:p w14:paraId="0ED18DAD" w14:textId="77777777" w:rsidR="00BB4E77" w:rsidRDefault="00BA00DA">
            <w:pPr>
              <w:rPr>
                <w:sz w:val="14"/>
              </w:rPr>
            </w:pPr>
            <w:r>
              <w:rPr>
                <w:sz w:val="14"/>
              </w:rPr>
              <w:t>Freitag: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>
              <w:rPr>
                <w:sz w:val="14"/>
              </w:rPr>
              <w:t>0</w:t>
            </w:r>
            <w:r w:rsidR="00DD7CC5">
              <w:rPr>
                <w:sz w:val="14"/>
              </w:rPr>
              <w:t>8</w:t>
            </w:r>
            <w:r w:rsidR="00BB4E77">
              <w:rPr>
                <w:sz w:val="14"/>
              </w:rPr>
              <w:t>:00 – 12:00 Uhr</w:t>
            </w:r>
            <w:r w:rsidR="00BB4E77">
              <w:rPr>
                <w:sz w:val="14"/>
              </w:rPr>
              <w:tab/>
            </w:r>
          </w:p>
          <w:p w14:paraId="1834E371" w14:textId="77777777" w:rsidR="00BB4E77" w:rsidRDefault="00BB4E77">
            <w:pPr>
              <w:rPr>
                <w:sz w:val="14"/>
              </w:rPr>
            </w:pPr>
          </w:p>
          <w:p w14:paraId="4006255E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  <w:u w:val="single"/>
              </w:rPr>
              <w:t>Ortsteile</w:t>
            </w:r>
            <w:r w:rsidR="000E260B">
              <w:rPr>
                <w:sz w:val="14"/>
                <w:u w:val="single"/>
              </w:rPr>
              <w:t>:</w:t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>
              <w:rPr>
                <w:sz w:val="14"/>
              </w:rPr>
              <w:t>Petzow, Bliesendorf, Plötzin, Glindow,</w:t>
            </w:r>
          </w:p>
          <w:p w14:paraId="46D44D48" w14:textId="77777777" w:rsidR="00BB4E77" w:rsidRDefault="00BB4E77">
            <w:pPr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 w:rsidR="000E260B">
              <w:rPr>
                <w:sz w:val="14"/>
              </w:rPr>
              <w:tab/>
            </w:r>
            <w:r>
              <w:rPr>
                <w:sz w:val="14"/>
              </w:rPr>
              <w:t>Phöben, Kemnitz, Töplitz, Derwitz</w:t>
            </w:r>
          </w:p>
        </w:tc>
      </w:tr>
    </w:tbl>
    <w:p w14:paraId="419BB346" w14:textId="77777777" w:rsidR="00BB4E77" w:rsidRDefault="00BB4E77">
      <w:pPr>
        <w:rPr>
          <w:sz w:val="10"/>
        </w:rPr>
      </w:pPr>
    </w:p>
    <w:tbl>
      <w:tblPr>
        <w:tblW w:w="95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5575"/>
        <w:gridCol w:w="3970"/>
      </w:tblGrid>
      <w:tr w:rsidR="009D79F6" w:rsidRPr="001F33EF" w14:paraId="54892FAE" w14:textId="77777777" w:rsidTr="009D79F6">
        <w:trPr>
          <w:cantSplit/>
          <w:trHeight w:val="2111"/>
        </w:trPr>
        <w:tc>
          <w:tcPr>
            <w:tcW w:w="5575" w:type="dxa"/>
            <w:vMerge w:val="restart"/>
            <w:tcBorders>
              <w:top w:val="nil"/>
              <w:left w:val="nil"/>
            </w:tcBorders>
          </w:tcPr>
          <w:p w14:paraId="0D396338" w14:textId="77777777" w:rsidR="009D79F6" w:rsidRPr="001F33EF" w:rsidRDefault="002C5848">
            <w:pPr>
              <w:rPr>
                <w:sz w:val="14"/>
                <w:szCs w:val="22"/>
              </w:rPr>
            </w:pPr>
            <w:r w:rsidRPr="001F33EF">
              <w:rPr>
                <w:sz w:val="2"/>
                <w:szCs w:val="22"/>
              </w:rPr>
              <w:t xml:space="preserve"> </w:t>
            </w:r>
          </w:p>
          <w:p w14:paraId="6DA00633" w14:textId="77777777" w:rsidR="006A6125" w:rsidRPr="001F33EF" w:rsidRDefault="006A6125">
            <w:pPr>
              <w:rPr>
                <w:sz w:val="22"/>
                <w:szCs w:val="22"/>
              </w:rPr>
            </w:pPr>
          </w:p>
          <w:p w14:paraId="05D31E6C" w14:textId="579CF81E" w:rsidR="0027268C" w:rsidRPr="001F33EF" w:rsidRDefault="00483F7C" w:rsidP="00573266">
            <w:pPr>
              <w:jc w:val="center"/>
              <w:rPr>
                <w:b/>
                <w:sz w:val="40"/>
                <w:szCs w:val="40"/>
              </w:rPr>
            </w:pPr>
            <w:r w:rsidRPr="001F33EF">
              <w:rPr>
                <w:b/>
                <w:sz w:val="40"/>
                <w:szCs w:val="40"/>
              </w:rPr>
              <w:t>Ferienanmeldung</w:t>
            </w:r>
          </w:p>
          <w:p w14:paraId="327DA868" w14:textId="37FE3E49" w:rsidR="00483F7C" w:rsidRPr="001F33EF" w:rsidRDefault="00D225D6" w:rsidP="00483F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Osterferien</w:t>
            </w:r>
            <w:r w:rsidR="00A90528" w:rsidRPr="001F33EF">
              <w:rPr>
                <w:b/>
                <w:sz w:val="40"/>
                <w:szCs w:val="40"/>
              </w:rPr>
              <w:t xml:space="preserve"> 202</w:t>
            </w:r>
            <w:r>
              <w:rPr>
                <w:b/>
                <w:sz w:val="40"/>
                <w:szCs w:val="40"/>
              </w:rPr>
              <w:t>6</w:t>
            </w:r>
          </w:p>
          <w:p w14:paraId="19B26E42" w14:textId="77777777" w:rsidR="006A6125" w:rsidRPr="001F33EF" w:rsidRDefault="006A6125" w:rsidP="00A905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</w:tcPr>
          <w:p w14:paraId="6D3C9099" w14:textId="77777777" w:rsidR="009D79F6" w:rsidRPr="001F33EF" w:rsidRDefault="009D79F6">
            <w:pPr>
              <w:rPr>
                <w:sz w:val="2"/>
                <w:szCs w:val="22"/>
              </w:rPr>
            </w:pPr>
          </w:p>
          <w:p w14:paraId="47842761" w14:textId="77777777" w:rsidR="009D79F6" w:rsidRPr="001F33EF" w:rsidRDefault="009D79F6">
            <w:pPr>
              <w:rPr>
                <w:sz w:val="2"/>
                <w:szCs w:val="22"/>
              </w:rPr>
            </w:pPr>
          </w:p>
          <w:p w14:paraId="33E7A05C" w14:textId="77777777" w:rsidR="009D79F6" w:rsidRPr="001F33EF" w:rsidRDefault="009D79F6">
            <w:pPr>
              <w:rPr>
                <w:sz w:val="12"/>
                <w:szCs w:val="12"/>
              </w:rPr>
            </w:pPr>
          </w:p>
          <w:p w14:paraId="09C7A3AD" w14:textId="77777777" w:rsidR="00174A61" w:rsidRPr="00174A61" w:rsidRDefault="00174A61" w:rsidP="00174A61">
            <w:pPr>
              <w:rPr>
                <w:sz w:val="16"/>
                <w:szCs w:val="16"/>
              </w:rPr>
            </w:pPr>
            <w:r w:rsidRPr="00174A61">
              <w:rPr>
                <w:sz w:val="16"/>
                <w:szCs w:val="16"/>
              </w:rPr>
              <w:t>Name der Einrichtung: IKTB Inselschule Töplitz</w:t>
            </w:r>
          </w:p>
          <w:p w14:paraId="4ADECB56" w14:textId="77777777" w:rsidR="00174A61" w:rsidRPr="00174A61" w:rsidRDefault="00174A61" w:rsidP="00174A61">
            <w:pPr>
              <w:rPr>
                <w:sz w:val="16"/>
                <w:szCs w:val="16"/>
              </w:rPr>
            </w:pPr>
            <w:r w:rsidRPr="00174A61">
              <w:rPr>
                <w:sz w:val="16"/>
                <w:szCs w:val="16"/>
              </w:rPr>
              <w:t xml:space="preserve">                                    Hasselberg 11</w:t>
            </w:r>
          </w:p>
          <w:p w14:paraId="602B7184" w14:textId="223DB70D" w:rsidR="00174A61" w:rsidRPr="00174A61" w:rsidRDefault="00174A61" w:rsidP="00174A61">
            <w:pPr>
              <w:rPr>
                <w:sz w:val="16"/>
                <w:szCs w:val="16"/>
              </w:rPr>
            </w:pPr>
            <w:r w:rsidRPr="00174A61">
              <w:rPr>
                <w:sz w:val="16"/>
                <w:szCs w:val="16"/>
              </w:rPr>
              <w:t xml:space="preserve">                                    14542 Werder (Havel)</w:t>
            </w:r>
          </w:p>
          <w:p w14:paraId="34A4386D" w14:textId="77777777" w:rsidR="00174A61" w:rsidRDefault="00174A61" w:rsidP="00174A61">
            <w:pPr>
              <w:rPr>
                <w:sz w:val="14"/>
                <w:szCs w:val="14"/>
              </w:rPr>
            </w:pPr>
          </w:p>
          <w:p w14:paraId="7DAEB588" w14:textId="77777777" w:rsidR="00174A61" w:rsidRPr="009D79F6" w:rsidRDefault="00174A61" w:rsidP="00174A61">
            <w:pPr>
              <w:rPr>
                <w:sz w:val="14"/>
                <w:szCs w:val="14"/>
              </w:rPr>
            </w:pPr>
          </w:p>
          <w:p w14:paraId="327727C8" w14:textId="1B158B1C" w:rsidR="00174A61" w:rsidRDefault="00174A61" w:rsidP="00174A61">
            <w:pPr>
              <w:rPr>
                <w:sz w:val="16"/>
              </w:rPr>
            </w:pPr>
            <w:r>
              <w:rPr>
                <w:sz w:val="16"/>
              </w:rPr>
              <w:t xml:space="preserve">Telefon:     033202 704847  </w:t>
            </w:r>
          </w:p>
          <w:p w14:paraId="24867F06" w14:textId="77777777" w:rsidR="00174A61" w:rsidRDefault="00174A61" w:rsidP="00174A61">
            <w:pPr>
              <w:rPr>
                <w:sz w:val="16"/>
              </w:rPr>
            </w:pPr>
          </w:p>
          <w:p w14:paraId="203DE36C" w14:textId="77777777" w:rsidR="00174A61" w:rsidRPr="009D79F6" w:rsidRDefault="00174A61" w:rsidP="00174A61">
            <w:pPr>
              <w:rPr>
                <w:sz w:val="14"/>
                <w:szCs w:val="14"/>
              </w:rPr>
            </w:pPr>
          </w:p>
          <w:p w14:paraId="7F5755F2" w14:textId="38F4CBDD" w:rsidR="009D79F6" w:rsidRPr="001F33EF" w:rsidRDefault="00174A61" w:rsidP="00174A61">
            <w:pPr>
              <w:rPr>
                <w:sz w:val="14"/>
                <w:szCs w:val="22"/>
              </w:rPr>
            </w:pPr>
            <w:r>
              <w:rPr>
                <w:sz w:val="16"/>
              </w:rPr>
              <w:t>Email: iktb-inselschule@kita-werder.de</w:t>
            </w:r>
          </w:p>
        </w:tc>
      </w:tr>
      <w:tr w:rsidR="009D79F6" w:rsidRPr="001F33EF" w14:paraId="7B914D4A" w14:textId="77777777" w:rsidTr="001F33EF">
        <w:trPr>
          <w:cantSplit/>
          <w:trHeight w:val="70"/>
        </w:trPr>
        <w:tc>
          <w:tcPr>
            <w:tcW w:w="5575" w:type="dxa"/>
            <w:vMerge/>
            <w:tcBorders>
              <w:left w:val="nil"/>
              <w:bottom w:val="nil"/>
            </w:tcBorders>
          </w:tcPr>
          <w:p w14:paraId="2DF70F56" w14:textId="77777777" w:rsidR="009D79F6" w:rsidRPr="001F33EF" w:rsidRDefault="009D79F6">
            <w:pPr>
              <w:rPr>
                <w:sz w:val="2"/>
                <w:szCs w:val="22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A142A02" w14:textId="77777777" w:rsidR="009D79F6" w:rsidRPr="001F33EF" w:rsidRDefault="009D79F6" w:rsidP="009D79F6">
            <w:pPr>
              <w:rPr>
                <w:sz w:val="2"/>
                <w:szCs w:val="2"/>
              </w:rPr>
            </w:pPr>
          </w:p>
          <w:p w14:paraId="729C91C6" w14:textId="3B475262" w:rsidR="009D79F6" w:rsidRPr="00630B5A" w:rsidRDefault="00801F4F" w:rsidP="009D79F6">
            <w:pPr>
              <w:rPr>
                <w:sz w:val="16"/>
                <w:szCs w:val="16"/>
              </w:rPr>
            </w:pPr>
            <w:r w:rsidRPr="00630B5A">
              <w:rPr>
                <w:sz w:val="16"/>
                <w:szCs w:val="16"/>
              </w:rPr>
              <w:t>Datum</w:t>
            </w:r>
            <w:r w:rsidR="00630B5A" w:rsidRPr="00630B5A">
              <w:rPr>
                <w:sz w:val="16"/>
                <w:szCs w:val="16"/>
              </w:rPr>
              <w:t xml:space="preserve">                             </w:t>
            </w:r>
            <w:r w:rsidR="00A41583" w:rsidRPr="00630B5A">
              <w:rPr>
                <w:sz w:val="16"/>
                <w:szCs w:val="16"/>
              </w:rPr>
              <w:t xml:space="preserve"> </w:t>
            </w:r>
            <w:r w:rsidR="00174A61">
              <w:rPr>
                <w:sz w:val="16"/>
                <w:szCs w:val="16"/>
              </w:rPr>
              <w:t>02.03.2026</w:t>
            </w:r>
          </w:p>
        </w:tc>
      </w:tr>
    </w:tbl>
    <w:p w14:paraId="5ED90B96" w14:textId="77777777" w:rsidR="00630B5A" w:rsidRDefault="00630B5A" w:rsidP="004B2769">
      <w:pPr>
        <w:spacing w:line="276" w:lineRule="auto"/>
        <w:rPr>
          <w:rFonts w:eastAsia="Calibri" w:cs="Arial"/>
        </w:rPr>
      </w:pPr>
    </w:p>
    <w:p w14:paraId="00A4D3C1" w14:textId="77777777" w:rsidR="00DA3CFA" w:rsidRPr="00860AFC" w:rsidRDefault="00DA3CFA" w:rsidP="00DA3CFA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Sehr geehrte Eltern und Personenberechtigte,</w:t>
      </w:r>
    </w:p>
    <w:p w14:paraId="4E5C3D5F" w14:textId="77777777" w:rsidR="00DA3CFA" w:rsidRPr="0014560F" w:rsidRDefault="00DA3CFA" w:rsidP="00DA3CFA">
      <w:pPr>
        <w:spacing w:after="200" w:line="276" w:lineRule="auto"/>
        <w:rPr>
          <w:rFonts w:eastAsia="Calibri" w:cs="Arial"/>
        </w:rPr>
      </w:pPr>
      <w:r>
        <w:rPr>
          <w:sz w:val="23"/>
          <w:szCs w:val="23"/>
        </w:rPr>
        <w:t>Auch in den Osterferien 2026 haben sie die Möglichkeit die Ferienbetreuung durch die IKTB „Inselschule Töplitz“ in Anspruch zu nehmen.</w:t>
      </w:r>
      <w:r>
        <w:rPr>
          <w:rFonts w:eastAsia="Calibri" w:cs="Arial"/>
        </w:rPr>
        <w:t xml:space="preserve"> </w:t>
      </w:r>
      <w:r w:rsidRPr="0014560F">
        <w:rPr>
          <w:rFonts w:eastAsia="Calibri" w:cs="Arial"/>
        </w:rPr>
        <w:t xml:space="preserve">(Laut Satzung der Stadt Werder (Havel), zur Erhebung von Beiträgen der integrierten Tagesbetreuung, Paragraph 9, wird neben dem monatlichen Beitrag ein Tagessatz von 2,00 € erhoben.) </w:t>
      </w:r>
    </w:p>
    <w:p w14:paraId="43AB5070" w14:textId="1FD6BC03" w:rsidR="00DA3CFA" w:rsidRPr="007734D8" w:rsidRDefault="00DA3CFA" w:rsidP="00DA3CFA">
      <w:pPr>
        <w:spacing w:after="200" w:line="276" w:lineRule="auto"/>
        <w:rPr>
          <w:rFonts w:eastAsia="Calibri" w:cs="Arial"/>
        </w:rPr>
      </w:pPr>
      <w:r w:rsidRPr="0014560F">
        <w:rPr>
          <w:rFonts w:eastAsia="Calibri" w:cs="Arial"/>
        </w:rPr>
        <w:t>Für eine bestmögliche Planung von Personaleinsatz, Verköstigung der Kinder und Feriengestaltung ist eine genaue Zahl der zu betreuenden Kinder immens wichtig.</w:t>
      </w:r>
      <w:r w:rsidR="00952C01">
        <w:rPr>
          <w:rFonts w:eastAsia="Calibri" w:cs="Arial"/>
        </w:rPr>
        <w:t>6</w:t>
      </w:r>
      <w:bookmarkStart w:id="0" w:name="_GoBack"/>
      <w:bookmarkEnd w:id="0"/>
    </w:p>
    <w:p w14:paraId="313AE23F" w14:textId="77777777" w:rsidR="004B2769" w:rsidRDefault="004B2769" w:rsidP="004B2769">
      <w:pPr>
        <w:spacing w:line="360" w:lineRule="auto"/>
        <w:rPr>
          <w:rFonts w:eastAsia="Calibri" w:cs="Arial"/>
        </w:rPr>
      </w:pPr>
    </w:p>
    <w:p w14:paraId="41DC52FD" w14:textId="77777777" w:rsidR="002F016C" w:rsidRDefault="002F016C" w:rsidP="00860AFC">
      <w:pPr>
        <w:spacing w:after="200" w:line="276" w:lineRule="auto"/>
        <w:rPr>
          <w:rFonts w:eastAsia="Calibri" w:cs="Arial"/>
          <w:b/>
        </w:rPr>
      </w:pPr>
      <w:r w:rsidRPr="001B37C3">
        <w:rPr>
          <w:rFonts w:eastAsia="Calibri" w:cs="Arial"/>
          <w:b/>
          <w:color w:val="000000"/>
        </w:rPr>
        <w:t>Name und Klasse des Kindes:</w:t>
      </w:r>
      <w:r>
        <w:rPr>
          <w:rFonts w:eastAsia="Calibri" w:cs="Arial"/>
          <w:b/>
        </w:rPr>
        <w:t xml:space="preserve"> ……………………………………………………………</w:t>
      </w:r>
    </w:p>
    <w:p w14:paraId="24C30000" w14:textId="4C4162F7" w:rsidR="00BD381F" w:rsidRPr="005D7A2E" w:rsidRDefault="005D7A2E" w:rsidP="002E15B2">
      <w:pPr>
        <w:pStyle w:val="Listenabsatz"/>
        <w:numPr>
          <w:ilvl w:val="0"/>
          <w:numId w:val="8"/>
        </w:numPr>
        <w:spacing w:after="200" w:line="276" w:lineRule="auto"/>
        <w:rPr>
          <w:rFonts w:eastAsia="Calibri" w:cs="Arial"/>
          <w:b/>
          <w:bCs/>
        </w:rPr>
      </w:pPr>
      <w:r w:rsidRPr="005D7A2E">
        <w:rPr>
          <w:rFonts w:eastAsia="Calibri" w:cs="Arial"/>
          <w:b/>
          <w:bCs/>
        </w:rPr>
        <w:t>Ferienwoche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662"/>
        <w:gridCol w:w="2013"/>
        <w:gridCol w:w="1559"/>
        <w:gridCol w:w="3275"/>
      </w:tblGrid>
      <w:tr w:rsidR="006577AA" w:rsidRPr="00713F11" w14:paraId="61DFEF14" w14:textId="77777777" w:rsidTr="00713F11">
        <w:tc>
          <w:tcPr>
            <w:tcW w:w="1565" w:type="dxa"/>
            <w:tcBorders>
              <w:bottom w:val="single" w:sz="4" w:space="0" w:color="auto"/>
            </w:tcBorders>
          </w:tcPr>
          <w:p w14:paraId="67E3B4F9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5A29E68" w14:textId="25DA2A13" w:rsidR="006577AA" w:rsidRPr="00713F11" w:rsidRDefault="007F0AFD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v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AA3CF79" w14:textId="12FEB247" w:rsidR="006577AA" w:rsidRPr="00713F11" w:rsidRDefault="007F0AFD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b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5B510A" w14:textId="444B991F" w:rsidR="006577AA" w:rsidRPr="00713F11" w:rsidRDefault="00713F11" w:rsidP="007F0AFD">
            <w:pPr>
              <w:spacing w:after="200" w:line="276" w:lineRule="auto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w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ird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abgeholt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2F40BEAE" w14:textId="680DA489" w:rsidR="006577AA" w:rsidRPr="00713F11" w:rsidRDefault="007F0AFD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g</w:t>
            </w:r>
            <w:r w:rsidR="006577AA" w:rsidRPr="00713F11">
              <w:rPr>
                <w:rFonts w:eastAsia="Calibri" w:cs="Arial"/>
                <w:b/>
                <w:sz w:val="20"/>
                <w:szCs w:val="20"/>
              </w:rPr>
              <w:t>eht allein</w:t>
            </w:r>
          </w:p>
        </w:tc>
      </w:tr>
      <w:tr w:rsidR="00974652" w:rsidRPr="00713F11" w14:paraId="56A74C12" w14:textId="77777777" w:rsidTr="00713F11">
        <w:tc>
          <w:tcPr>
            <w:tcW w:w="1565" w:type="dxa"/>
            <w:tcBorders>
              <w:bottom w:val="single" w:sz="4" w:space="0" w:color="auto"/>
            </w:tcBorders>
          </w:tcPr>
          <w:p w14:paraId="66E3B23F" w14:textId="671369E0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bCs/>
                <w:sz w:val="20"/>
                <w:szCs w:val="20"/>
              </w:rPr>
              <w:t xml:space="preserve">Mo </w:t>
            </w:r>
            <w:r w:rsidR="00A31838">
              <w:rPr>
                <w:rFonts w:eastAsia="Calibri" w:cs="Arial"/>
                <w:b/>
                <w:bCs/>
                <w:sz w:val="20"/>
                <w:szCs w:val="20"/>
              </w:rPr>
              <w:t>30</w:t>
            </w:r>
            <w:r w:rsidR="0027268C" w:rsidRPr="00713F11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A31838">
              <w:rPr>
                <w:rFonts w:eastAsia="Calibri" w:cs="Arial"/>
                <w:b/>
                <w:bCs/>
                <w:sz w:val="20"/>
                <w:szCs w:val="20"/>
              </w:rPr>
              <w:t>03</w:t>
            </w:r>
            <w:r w:rsidR="0027268C" w:rsidRPr="00713F11">
              <w:rPr>
                <w:rFonts w:eastAsia="Calibri" w:cs="Arial"/>
                <w:b/>
                <w:bCs/>
                <w:sz w:val="20"/>
                <w:szCs w:val="20"/>
              </w:rPr>
              <w:t>.202</w:t>
            </w:r>
            <w:r w:rsidR="00A31838"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83A0EE0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7659881B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C760C1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72D7AA25" w14:textId="77777777" w:rsidR="00974652" w:rsidRPr="00713F11" w:rsidRDefault="00974652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6577AA" w:rsidRPr="00713F11" w14:paraId="50F07A39" w14:textId="77777777" w:rsidTr="00713F11">
        <w:tc>
          <w:tcPr>
            <w:tcW w:w="1565" w:type="dxa"/>
          </w:tcPr>
          <w:p w14:paraId="6B1E277A" w14:textId="205BBC14" w:rsidR="006577AA" w:rsidRPr="00713F11" w:rsidRDefault="006577AA" w:rsidP="00816286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Di 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31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 w:rsidR="00D225D6">
              <w:rPr>
                <w:rFonts w:eastAsia="Calibri" w:cs="Arial"/>
                <w:b/>
                <w:sz w:val="20"/>
                <w:szCs w:val="20"/>
              </w:rPr>
              <w:t>03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7EDD6475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0E63E780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B4CAE1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17D7E81E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6577AA" w:rsidRPr="00713F11" w14:paraId="14737B51" w14:textId="77777777" w:rsidTr="00713F11">
        <w:tc>
          <w:tcPr>
            <w:tcW w:w="1565" w:type="dxa"/>
          </w:tcPr>
          <w:p w14:paraId="348DC6CE" w14:textId="37155AE8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Mi 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01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 w:rsidR="00D225D6">
              <w:rPr>
                <w:rFonts w:eastAsia="Calibri" w:cs="Arial"/>
                <w:b/>
                <w:sz w:val="20"/>
                <w:szCs w:val="20"/>
              </w:rPr>
              <w:t>04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3E10AE78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2101FF12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A32855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624F3A11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6577AA" w:rsidRPr="00713F11" w14:paraId="2E42076F" w14:textId="77777777" w:rsidTr="00713F11">
        <w:tc>
          <w:tcPr>
            <w:tcW w:w="1565" w:type="dxa"/>
          </w:tcPr>
          <w:p w14:paraId="2D4E7D70" w14:textId="4290889C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Do 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02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 w:rsidR="00D225D6">
              <w:rPr>
                <w:rFonts w:eastAsia="Calibri" w:cs="Arial"/>
                <w:b/>
                <w:sz w:val="20"/>
                <w:szCs w:val="20"/>
              </w:rPr>
              <w:t>04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372EEF34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14:paraId="1E9B7C9A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7EA33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</w:tcPr>
          <w:p w14:paraId="20B08098" w14:textId="77777777" w:rsidR="006577AA" w:rsidRPr="00713F11" w:rsidRDefault="006577AA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A90528" w:rsidRPr="00713F11" w14:paraId="1E399DC2" w14:textId="77777777" w:rsidTr="00D225D6">
        <w:tc>
          <w:tcPr>
            <w:tcW w:w="1565" w:type="dxa"/>
            <w:shd w:val="clear" w:color="auto" w:fill="D1D1D1" w:themeFill="background2" w:themeFillShade="E6"/>
          </w:tcPr>
          <w:p w14:paraId="3623FA5A" w14:textId="120D5957" w:rsidR="00A90528" w:rsidRPr="00713F11" w:rsidRDefault="00A90528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Fr 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03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 w:rsidR="00D225D6">
              <w:rPr>
                <w:rFonts w:eastAsia="Calibri" w:cs="Arial"/>
                <w:b/>
                <w:sz w:val="20"/>
                <w:szCs w:val="20"/>
              </w:rPr>
              <w:t>04</w:t>
            </w:r>
            <w:r w:rsidR="00414BA7"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 w:rsidR="00A31838"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  <w:shd w:val="clear" w:color="auto" w:fill="D1D1D1" w:themeFill="background2" w:themeFillShade="E6"/>
          </w:tcPr>
          <w:p w14:paraId="1D481E0C" w14:textId="399FA137" w:rsidR="00A90528" w:rsidRPr="00713F11" w:rsidRDefault="00D11924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Einen schönen </w:t>
            </w:r>
            <w:r w:rsidR="00D225D6">
              <w:rPr>
                <w:rFonts w:eastAsia="Calibri" w:cs="Arial"/>
                <w:b/>
                <w:sz w:val="20"/>
                <w:szCs w:val="20"/>
              </w:rPr>
              <w:t>Feiertag</w:t>
            </w:r>
          </w:p>
        </w:tc>
        <w:tc>
          <w:tcPr>
            <w:tcW w:w="2013" w:type="dxa"/>
            <w:shd w:val="clear" w:color="auto" w:fill="D1D1D1" w:themeFill="background2" w:themeFillShade="E6"/>
          </w:tcPr>
          <w:p w14:paraId="72B5738B" w14:textId="77777777" w:rsidR="00A90528" w:rsidRPr="00713F11" w:rsidRDefault="00A90528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1D1D1" w:themeFill="background2" w:themeFillShade="E6"/>
          </w:tcPr>
          <w:p w14:paraId="361E9CC0" w14:textId="77777777" w:rsidR="00A90528" w:rsidRPr="00713F11" w:rsidRDefault="00A90528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275" w:type="dxa"/>
            <w:shd w:val="clear" w:color="auto" w:fill="D1D1D1" w:themeFill="background2" w:themeFillShade="E6"/>
          </w:tcPr>
          <w:p w14:paraId="4F7031F7" w14:textId="6EB56CAB" w:rsidR="00A90528" w:rsidRPr="00713F11" w:rsidRDefault="00A45746" w:rsidP="0072575B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Schule und IKTB</w:t>
            </w:r>
            <w:r w:rsidR="00D225D6" w:rsidRPr="00713F11">
              <w:rPr>
                <w:rFonts w:eastAsia="Calibri" w:cs="Arial"/>
                <w:b/>
                <w:sz w:val="20"/>
                <w:szCs w:val="20"/>
              </w:rPr>
              <w:t xml:space="preserve"> sind geschlossen.</w:t>
            </w:r>
          </w:p>
        </w:tc>
      </w:tr>
    </w:tbl>
    <w:p w14:paraId="59E6FC4E" w14:textId="77777777" w:rsidR="004B2769" w:rsidRPr="004B2769" w:rsidRDefault="004B2769" w:rsidP="004B2769">
      <w:pPr>
        <w:spacing w:after="200" w:line="276" w:lineRule="auto"/>
        <w:ind w:left="720"/>
        <w:rPr>
          <w:rFonts w:eastAsia="Calibri" w:cs="Arial"/>
          <w:b/>
          <w:bCs/>
          <w:sz w:val="4"/>
          <w:szCs w:val="4"/>
        </w:rPr>
      </w:pPr>
    </w:p>
    <w:p w14:paraId="67D82F00" w14:textId="7E1FECCC" w:rsidR="004B2769" w:rsidRPr="004B2769" w:rsidRDefault="004B2769" w:rsidP="004B2769">
      <w:pPr>
        <w:pStyle w:val="Listenabsatz"/>
        <w:numPr>
          <w:ilvl w:val="0"/>
          <w:numId w:val="8"/>
        </w:numPr>
        <w:spacing w:after="200" w:line="276" w:lineRule="auto"/>
        <w:rPr>
          <w:rFonts w:eastAsia="Calibri" w:cs="Arial"/>
          <w:b/>
          <w:bCs/>
        </w:rPr>
      </w:pPr>
      <w:r w:rsidRPr="004B2769">
        <w:rPr>
          <w:rFonts w:eastAsia="Calibri" w:cs="Arial"/>
          <w:b/>
          <w:bCs/>
        </w:rPr>
        <w:t>Ferienwoche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984"/>
        <w:gridCol w:w="1701"/>
        <w:gridCol w:w="3090"/>
      </w:tblGrid>
      <w:tr w:rsidR="004B2769" w:rsidRPr="009061B6" w14:paraId="6C1B852E" w14:textId="77777777" w:rsidTr="00C85B55">
        <w:tc>
          <w:tcPr>
            <w:tcW w:w="1696" w:type="dxa"/>
          </w:tcPr>
          <w:p w14:paraId="6B901021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C7A8DE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von</w:t>
            </w:r>
          </w:p>
        </w:tc>
        <w:tc>
          <w:tcPr>
            <w:tcW w:w="1984" w:type="dxa"/>
          </w:tcPr>
          <w:p w14:paraId="56A60F42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bis</w:t>
            </w:r>
          </w:p>
        </w:tc>
        <w:tc>
          <w:tcPr>
            <w:tcW w:w="1701" w:type="dxa"/>
          </w:tcPr>
          <w:p w14:paraId="3BA4432C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wird abgeholt</w:t>
            </w:r>
          </w:p>
        </w:tc>
        <w:tc>
          <w:tcPr>
            <w:tcW w:w="3090" w:type="dxa"/>
          </w:tcPr>
          <w:p w14:paraId="27B1D3EA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geht allein</w:t>
            </w:r>
          </w:p>
        </w:tc>
      </w:tr>
      <w:tr w:rsidR="004B2769" w:rsidRPr="009061B6" w14:paraId="1BFBE3E8" w14:textId="77777777" w:rsidTr="00C85B55">
        <w:tc>
          <w:tcPr>
            <w:tcW w:w="1696" w:type="dxa"/>
            <w:shd w:val="clear" w:color="auto" w:fill="D1D1D1" w:themeFill="background2" w:themeFillShade="E6"/>
          </w:tcPr>
          <w:p w14:paraId="76D1395B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>Mo</w:t>
            </w:r>
            <w:r>
              <w:rPr>
                <w:rFonts w:eastAsia="Calibri" w:cs="Arial"/>
                <w:b/>
                <w:sz w:val="20"/>
                <w:szCs w:val="20"/>
              </w:rPr>
              <w:t xml:space="preserve"> 06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>
              <w:rPr>
                <w:rFonts w:eastAsia="Calibri" w:cs="Arial"/>
                <w:b/>
                <w:sz w:val="20"/>
                <w:szCs w:val="20"/>
              </w:rPr>
              <w:t>04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D1D1D1" w:themeFill="background2" w:themeFillShade="E6"/>
          </w:tcPr>
          <w:p w14:paraId="53925DCE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Einen schönen </w:t>
            </w:r>
            <w:r>
              <w:rPr>
                <w:rFonts w:eastAsia="Calibri" w:cs="Arial"/>
                <w:b/>
                <w:sz w:val="20"/>
                <w:szCs w:val="20"/>
              </w:rPr>
              <w:t>Ostermontag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31258A85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1D1D1" w:themeFill="background2" w:themeFillShade="E6"/>
          </w:tcPr>
          <w:p w14:paraId="083FCC43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D1D1D1" w:themeFill="background2" w:themeFillShade="E6"/>
          </w:tcPr>
          <w:p w14:paraId="128BE5CF" w14:textId="460105A7" w:rsidR="004B2769" w:rsidRPr="00713F11" w:rsidRDefault="00A45746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Schule und IKTB </w:t>
            </w:r>
            <w:r w:rsidR="004B2769" w:rsidRPr="00713F11">
              <w:rPr>
                <w:rFonts w:eastAsia="Calibri" w:cs="Arial"/>
                <w:b/>
                <w:sz w:val="20"/>
                <w:szCs w:val="20"/>
              </w:rPr>
              <w:t>sind geschlossen.</w:t>
            </w:r>
          </w:p>
        </w:tc>
      </w:tr>
      <w:tr w:rsidR="004B2769" w:rsidRPr="009061B6" w14:paraId="52EC9E3F" w14:textId="77777777" w:rsidTr="00C85B55">
        <w:tc>
          <w:tcPr>
            <w:tcW w:w="1696" w:type="dxa"/>
          </w:tcPr>
          <w:p w14:paraId="29630D7B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Di </w:t>
            </w:r>
            <w:r>
              <w:rPr>
                <w:rFonts w:eastAsia="Calibri" w:cs="Arial"/>
                <w:b/>
                <w:sz w:val="20"/>
                <w:szCs w:val="20"/>
              </w:rPr>
              <w:t>07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>
              <w:rPr>
                <w:rFonts w:eastAsia="Calibri" w:cs="Arial"/>
                <w:b/>
                <w:sz w:val="20"/>
                <w:szCs w:val="20"/>
              </w:rPr>
              <w:t>04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808E520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4AD45D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C1E887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090" w:type="dxa"/>
          </w:tcPr>
          <w:p w14:paraId="3F02365F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B2769" w:rsidRPr="009061B6" w14:paraId="1B9BA13C" w14:textId="77777777" w:rsidTr="00C85B55">
        <w:tc>
          <w:tcPr>
            <w:tcW w:w="1696" w:type="dxa"/>
          </w:tcPr>
          <w:p w14:paraId="5A7FB884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Mi </w:t>
            </w:r>
            <w:r>
              <w:rPr>
                <w:rFonts w:eastAsia="Calibri" w:cs="Arial"/>
                <w:b/>
                <w:sz w:val="20"/>
                <w:szCs w:val="20"/>
              </w:rPr>
              <w:t>08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>
              <w:rPr>
                <w:rFonts w:eastAsia="Calibri" w:cs="Arial"/>
                <w:b/>
                <w:sz w:val="20"/>
                <w:szCs w:val="20"/>
              </w:rPr>
              <w:t>04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70D693CA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F0A58A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B9466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090" w:type="dxa"/>
          </w:tcPr>
          <w:p w14:paraId="7848CADE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B2769" w:rsidRPr="009061B6" w14:paraId="2DC527F4" w14:textId="77777777" w:rsidTr="00C85B55">
        <w:tc>
          <w:tcPr>
            <w:tcW w:w="1696" w:type="dxa"/>
          </w:tcPr>
          <w:p w14:paraId="3C853491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lastRenderedPageBreak/>
              <w:t xml:space="preserve">Do </w:t>
            </w:r>
            <w:r>
              <w:rPr>
                <w:rFonts w:eastAsia="Calibri" w:cs="Arial"/>
                <w:b/>
                <w:sz w:val="20"/>
                <w:szCs w:val="20"/>
              </w:rPr>
              <w:t>09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>
              <w:rPr>
                <w:rFonts w:eastAsia="Calibri" w:cs="Arial"/>
                <w:b/>
                <w:sz w:val="20"/>
                <w:szCs w:val="20"/>
              </w:rPr>
              <w:t>04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5D3E7A3D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E44EA7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A2401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090" w:type="dxa"/>
          </w:tcPr>
          <w:p w14:paraId="4733EAD7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4B2769" w:rsidRPr="009061B6" w14:paraId="57AAC3DC" w14:textId="77777777" w:rsidTr="00C85B55">
        <w:tc>
          <w:tcPr>
            <w:tcW w:w="1696" w:type="dxa"/>
          </w:tcPr>
          <w:p w14:paraId="7F9A7A0D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713F11">
              <w:rPr>
                <w:rFonts w:eastAsia="Calibri" w:cs="Arial"/>
                <w:b/>
                <w:sz w:val="20"/>
                <w:szCs w:val="20"/>
              </w:rPr>
              <w:t xml:space="preserve">Fr </w:t>
            </w:r>
            <w:r>
              <w:rPr>
                <w:rFonts w:eastAsia="Calibri" w:cs="Arial"/>
                <w:b/>
                <w:sz w:val="20"/>
                <w:szCs w:val="20"/>
              </w:rPr>
              <w:t>10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</w:t>
            </w:r>
            <w:r>
              <w:rPr>
                <w:rFonts w:eastAsia="Calibri" w:cs="Arial"/>
                <w:b/>
                <w:sz w:val="20"/>
                <w:szCs w:val="20"/>
              </w:rPr>
              <w:t>04</w:t>
            </w:r>
            <w:r w:rsidRPr="00713F11">
              <w:rPr>
                <w:rFonts w:eastAsia="Calibri" w:cs="Arial"/>
                <w:b/>
                <w:sz w:val="20"/>
                <w:szCs w:val="20"/>
              </w:rPr>
              <w:t>.202</w:t>
            </w:r>
            <w:r>
              <w:rPr>
                <w:rFonts w:eastAsia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14:paraId="644950B0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A95577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094CA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3090" w:type="dxa"/>
          </w:tcPr>
          <w:p w14:paraId="7A98EC36" w14:textId="77777777" w:rsidR="004B2769" w:rsidRPr="00713F11" w:rsidRDefault="004B2769" w:rsidP="00C85B55">
            <w:pPr>
              <w:spacing w:after="200"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14:paraId="4D28ACA8" w14:textId="77777777" w:rsidR="004B2769" w:rsidRPr="001F33EF" w:rsidRDefault="004B2769" w:rsidP="004B2769">
      <w:pPr>
        <w:spacing w:after="200" w:line="276" w:lineRule="auto"/>
        <w:rPr>
          <w:rFonts w:eastAsia="Arial" w:cs="Arial"/>
          <w:bCs/>
          <w:i/>
          <w:iCs/>
          <w:color w:val="FF0000"/>
          <w:sz w:val="20"/>
          <w:szCs w:val="20"/>
        </w:rPr>
      </w:pPr>
    </w:p>
    <w:p w14:paraId="2C748BCA" w14:textId="77777777" w:rsidR="004B2769" w:rsidRDefault="004B2769" w:rsidP="004B2769">
      <w:pPr>
        <w:keepNext/>
        <w:rPr>
          <w:rFonts w:eastAsia="Arial" w:cs="Arial"/>
        </w:rPr>
      </w:pPr>
      <w:r w:rsidRPr="006166EE">
        <w:rPr>
          <w:rFonts w:eastAsia="Arial" w:cs="Arial"/>
          <w:b/>
          <w:u w:val="single"/>
        </w:rPr>
        <w:t>Zutreffendes bitte ankreuzen.</w:t>
      </w:r>
      <w:r w:rsidRPr="004B2769">
        <w:rPr>
          <w:b/>
        </w:rPr>
        <w:t xml:space="preserve"> </w:t>
      </w:r>
      <w:r w:rsidRPr="006166EE">
        <w:rPr>
          <w:rFonts w:eastAsia="Arial" w:cs="Arial"/>
        </w:rPr>
        <w:tab/>
      </w:r>
    </w:p>
    <w:p w14:paraId="0E23874C" w14:textId="77777777" w:rsidR="004B2769" w:rsidRPr="006166EE" w:rsidRDefault="004B2769" w:rsidP="004B2769">
      <w:pPr>
        <w:keepNext/>
        <w:rPr>
          <w:rFonts w:eastAsia="Arial" w:cs="Arial"/>
          <w:b/>
          <w:u w:val="single"/>
        </w:rPr>
      </w:pPr>
    </w:p>
    <w:p w14:paraId="040A29F5" w14:textId="41803FEF" w:rsidR="004B2769" w:rsidRDefault="00C85B55" w:rsidP="004B2769">
      <w:pPr>
        <w:tabs>
          <w:tab w:val="right" w:pos="9072"/>
        </w:tabs>
        <w:rPr>
          <w:rFonts w:eastAsia="Arial" w:cs="Arial"/>
        </w:rPr>
      </w:pPr>
      <w:r>
        <w:rPr>
          <w:rFonts w:ascii="Symbol" w:eastAsia="Symbol" w:hAnsi="Symbol" w:cs="Symbol"/>
        </w:rPr>
        <w:t>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 w:rsidR="004B2769" w:rsidRPr="006166EE">
        <w:rPr>
          <w:rFonts w:eastAsia="Arial" w:cs="Arial"/>
        </w:rPr>
        <w:t xml:space="preserve"> Mein Kind </w:t>
      </w:r>
      <w:r w:rsidR="004B2769" w:rsidRPr="006166EE">
        <w:rPr>
          <w:rFonts w:eastAsia="Arial" w:cs="Arial"/>
          <w:u w:val="single"/>
        </w:rPr>
        <w:t>fährt</w:t>
      </w:r>
      <w:r w:rsidR="004B2769" w:rsidRPr="006166EE">
        <w:rPr>
          <w:rFonts w:eastAsia="Arial" w:cs="Arial"/>
        </w:rPr>
        <w:t xml:space="preserve"> zur angegebenen Zeit </w:t>
      </w:r>
      <w:r w:rsidR="004B2769" w:rsidRPr="006166EE">
        <w:rPr>
          <w:rFonts w:eastAsia="Arial" w:cs="Arial"/>
          <w:u w:val="single"/>
        </w:rPr>
        <w:t xml:space="preserve">mit dem Bus Nr.:  …   </w:t>
      </w:r>
      <w:r w:rsidR="004B2769" w:rsidRPr="006166EE">
        <w:rPr>
          <w:rFonts w:eastAsia="Arial" w:cs="Arial"/>
        </w:rPr>
        <w:t>Richtung: …………………..).</w:t>
      </w:r>
    </w:p>
    <w:p w14:paraId="1B3A58B6" w14:textId="286A0740" w:rsidR="00C85B55" w:rsidRDefault="00C85B55" w:rsidP="004B2769">
      <w:pPr>
        <w:tabs>
          <w:tab w:val="right" w:pos="9072"/>
        </w:tabs>
        <w:rPr>
          <w:rFonts w:eastAsia="Arial" w:cs="Arial"/>
        </w:rPr>
      </w:pPr>
    </w:p>
    <w:p w14:paraId="06A4E085" w14:textId="2A9A2EC8" w:rsidR="00C85B55" w:rsidRPr="006166EE" w:rsidRDefault="00C85B55" w:rsidP="004B2769">
      <w:pPr>
        <w:tabs>
          <w:tab w:val="right" w:pos="9072"/>
        </w:tabs>
        <w:rPr>
          <w:rFonts w:eastAsia="Arial" w:cs="Arial"/>
        </w:rPr>
      </w:pPr>
      <w:r>
        <w:rPr>
          <w:rFonts w:eastAsia="Arial" w:cs="Arial"/>
        </w:rPr>
        <w:t>O   Mein Kind verlässt die Einrichtung selbständig um…………. Uhr</w:t>
      </w:r>
    </w:p>
    <w:p w14:paraId="14F84A16" w14:textId="77777777" w:rsidR="004B2769" w:rsidRPr="006166EE" w:rsidRDefault="004B2769" w:rsidP="004B2769">
      <w:pPr>
        <w:tabs>
          <w:tab w:val="right" w:pos="9072"/>
        </w:tabs>
        <w:rPr>
          <w:rFonts w:eastAsia="Arial" w:cs="Arial"/>
        </w:rPr>
      </w:pPr>
    </w:p>
    <w:p w14:paraId="143EFCAB" w14:textId="1D3EC058" w:rsidR="004B2769" w:rsidRDefault="00C85B55" w:rsidP="004B2769">
      <w:pPr>
        <w:tabs>
          <w:tab w:val="right" w:pos="9072"/>
        </w:tabs>
        <w:rPr>
          <w:rFonts w:eastAsia="Arial" w:cs="Arial"/>
        </w:rPr>
      </w:pP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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>
        <w:rPr>
          <w:rFonts w:ascii="Symbol" w:eastAsia="Symbol" w:hAnsi="Symbol" w:cs="Symbol"/>
        </w:rPr>
        <w:t></w:t>
      </w:r>
      <w:r w:rsidR="004B2769" w:rsidRPr="006166EE">
        <w:rPr>
          <w:rFonts w:eastAsia="Arial" w:cs="Arial"/>
        </w:rPr>
        <w:t xml:space="preserve">Mein Kind besucht die Ferienbetreuung </w:t>
      </w:r>
      <w:r w:rsidR="004B2769" w:rsidRPr="006166EE">
        <w:rPr>
          <w:rFonts w:eastAsia="Arial" w:cs="Arial"/>
          <w:u w:val="single"/>
        </w:rPr>
        <w:t>nicht</w:t>
      </w:r>
      <w:r w:rsidR="004B2769" w:rsidRPr="006166EE">
        <w:rPr>
          <w:rFonts w:eastAsia="Arial" w:cs="Arial"/>
        </w:rPr>
        <w:t xml:space="preserve">.   </w:t>
      </w:r>
    </w:p>
    <w:p w14:paraId="55289E8C" w14:textId="12574079" w:rsidR="00C85B55" w:rsidRDefault="00C85B55" w:rsidP="004B2769">
      <w:pPr>
        <w:tabs>
          <w:tab w:val="right" w:pos="9072"/>
        </w:tabs>
        <w:rPr>
          <w:rFonts w:eastAsia="Arial" w:cs="Arial"/>
        </w:rPr>
      </w:pPr>
    </w:p>
    <w:p w14:paraId="7EAB1C8B" w14:textId="4F68BA6E" w:rsidR="004B2769" w:rsidRPr="006166EE" w:rsidRDefault="004B2769" w:rsidP="004B2769">
      <w:pPr>
        <w:keepNext/>
        <w:rPr>
          <w:rFonts w:eastAsia="Arial" w:cs="Arial"/>
          <w:b/>
          <w:i/>
          <w:sz w:val="22"/>
          <w:szCs w:val="22"/>
        </w:rPr>
      </w:pPr>
      <w:r w:rsidRPr="006166EE">
        <w:rPr>
          <w:rFonts w:eastAsia="Arial" w:cs="Arial"/>
          <w:b/>
          <w:i/>
          <w:sz w:val="22"/>
          <w:szCs w:val="22"/>
        </w:rPr>
        <w:t>Bitte denken Sie an die Essenbestellung sowie an die veränderten Busfahrpläne</w:t>
      </w:r>
      <w:r>
        <w:rPr>
          <w:rFonts w:eastAsia="Arial" w:cs="Arial"/>
          <w:b/>
          <w:i/>
          <w:sz w:val="22"/>
          <w:szCs w:val="22"/>
        </w:rPr>
        <w:t>.</w:t>
      </w:r>
    </w:p>
    <w:p w14:paraId="05730C9E" w14:textId="77777777" w:rsidR="004B2769" w:rsidRPr="006166EE" w:rsidRDefault="004B2769" w:rsidP="004B2769">
      <w:pPr>
        <w:spacing w:after="200" w:line="276" w:lineRule="auto"/>
        <w:rPr>
          <w:rFonts w:eastAsia="Calibri" w:cs="Arial"/>
        </w:rPr>
      </w:pPr>
      <w:r w:rsidRPr="006166EE">
        <w:rPr>
          <w:rFonts w:eastAsia="Calibri" w:cs="Arial"/>
        </w:rPr>
        <w:t xml:space="preserve"> </w:t>
      </w:r>
    </w:p>
    <w:p w14:paraId="29B7B04A" w14:textId="77777777" w:rsidR="004B2769" w:rsidRDefault="004B2769" w:rsidP="004B2769">
      <w:pPr>
        <w:spacing w:after="200" w:line="276" w:lineRule="auto"/>
        <w:rPr>
          <w:rFonts w:eastAsia="Calibri" w:cs="Arial"/>
          <w:sz w:val="22"/>
          <w:szCs w:val="22"/>
        </w:rPr>
      </w:pP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84E6819" wp14:editId="62FC602C">
                <wp:simplePos x="0" y="0"/>
                <wp:positionH relativeFrom="column">
                  <wp:posOffset>-34290</wp:posOffset>
                </wp:positionH>
                <wp:positionV relativeFrom="page">
                  <wp:posOffset>9772650</wp:posOffset>
                </wp:positionV>
                <wp:extent cx="6353810" cy="0"/>
                <wp:effectExtent l="13335" t="9525" r="5080" b="9525"/>
                <wp:wrapNone/>
                <wp:docPr id="17552433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B704B04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7pt,769.5pt" to="497.6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70250B4" wp14:editId="7EDEBF43">
                <wp:simplePos x="0" y="0"/>
                <wp:positionH relativeFrom="column">
                  <wp:posOffset>-28575</wp:posOffset>
                </wp:positionH>
                <wp:positionV relativeFrom="page">
                  <wp:posOffset>9800590</wp:posOffset>
                </wp:positionV>
                <wp:extent cx="6362700" cy="790575"/>
                <wp:effectExtent l="0" t="0" r="0" b="9525"/>
                <wp:wrapNone/>
                <wp:docPr id="199610668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F664D" w14:textId="77777777" w:rsidR="00952C01" w:rsidRDefault="00952C01" w:rsidP="004B276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Bankverbindung:</w:t>
                            </w:r>
                            <w:r>
                              <w:rPr>
                                <w:sz w:val="14"/>
                              </w:rPr>
                              <w:tab/>
                              <w:t>Kontoinhaber: Stadt Werder (Havel)</w:t>
                            </w:r>
                          </w:p>
                          <w:p w14:paraId="38E49062" w14:textId="77777777" w:rsidR="00952C01" w:rsidRDefault="00952C01" w:rsidP="004B2769">
                            <w:pPr>
                              <w:ind w:left="1020" w:firstLine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Mittelbrandenburgische Sparkasse Potsdam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352 808 753 5 </w:t>
                            </w:r>
                            <w:r>
                              <w:rPr>
                                <w:sz w:val="14"/>
                              </w:rPr>
                              <w:tab/>
                              <w:t>(BLZ 16050000)</w:t>
                            </w:r>
                            <w:r>
                              <w:rPr>
                                <w:sz w:val="14"/>
                              </w:rPr>
                              <w:tab/>
                              <w:t>BIC: WELADED1PMB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DE50 1605 0000 3528 0875 35</w:t>
                            </w:r>
                          </w:p>
                          <w:p w14:paraId="3383D58C" w14:textId="77777777" w:rsidR="00952C01" w:rsidRDefault="00952C01" w:rsidP="004B2769">
                            <w:pPr>
                              <w:ind w:left="906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Deutsche Kreditbank AG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458 141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(BLZ 12030000)</w:t>
                            </w:r>
                            <w:r>
                              <w:rPr>
                                <w:sz w:val="14"/>
                              </w:rPr>
                              <w:tab/>
                              <w:t>BIC: BYLADEM1001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DE23 1203 0000 0000 4581 41</w:t>
                            </w:r>
                          </w:p>
                          <w:p w14:paraId="63A41C72" w14:textId="77777777" w:rsidR="00952C01" w:rsidRDefault="00952C01" w:rsidP="004B2769">
                            <w:pPr>
                              <w:ind w:left="907" w:firstLine="2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VR-Bank Fläming e.G.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510 156 680 0 </w:t>
                            </w:r>
                            <w:r>
                              <w:rPr>
                                <w:sz w:val="14"/>
                              </w:rPr>
                              <w:tab/>
                              <w:t>(BLZ 16062008)</w:t>
                            </w:r>
                            <w:r>
                              <w:rPr>
                                <w:sz w:val="14"/>
                              </w:rPr>
                              <w:tab/>
                              <w:t xml:space="preserve">BIC: GENODEF1LUK </w:t>
                            </w:r>
                            <w:r>
                              <w:rPr>
                                <w:sz w:val="14"/>
                              </w:rPr>
                              <w:tab/>
                              <w:t>IBAN: DE79 1606 2008 5101 5668 00</w:t>
                            </w:r>
                          </w:p>
                          <w:p w14:paraId="29E43149" w14:textId="77777777" w:rsidR="00952C01" w:rsidRDefault="00952C01" w:rsidP="004B2769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2437844" w14:textId="77777777" w:rsidR="00952C01" w:rsidRDefault="00952C01" w:rsidP="004B2769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1698BC3" w14:textId="77777777" w:rsidR="00952C01" w:rsidRPr="00645061" w:rsidRDefault="00952C01" w:rsidP="004B2769">
                            <w:pPr>
                              <w:ind w:left="852" w:firstLine="28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923A77C" w14:textId="77777777" w:rsidR="00952C01" w:rsidRPr="00D9347B" w:rsidRDefault="00952C01" w:rsidP="004B2769">
                            <w:pPr>
                              <w:rPr>
                                <w:rFonts w:cs="Arial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9347B">
                              <w:rPr>
                                <w:rFonts w:cs="Arial"/>
                                <w:sz w:val="16"/>
                                <w:szCs w:val="16"/>
                              </w:rPr>
                              <w:t>*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Zur Abgabe einer rechtsverbindlichen Erklärung nutzen Sie bitte ausnahmslos die Briefpost, das Telefax oder senden eine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E-Mail mit einem qualifiziert elektronisch signierten Dokument an die zentrale E-Mail-Adresse </w:t>
                            </w:r>
                            <w:hyperlink r:id="rId13" w:history="1">
                              <w:r w:rsidRPr="00D9347B">
                                <w:rPr>
                                  <w:rStyle w:val="Hyperlink"/>
                                  <w:rFonts w:cs="Arial"/>
                                  <w:color w:val="auto"/>
                                  <w:sz w:val="12"/>
                                  <w:szCs w:val="12"/>
                                  <w:shd w:val="clear" w:color="auto" w:fill="FFFFFF"/>
                                </w:rPr>
                                <w:t>signatur@werder-havel.de</w:t>
                              </w:r>
                            </w:hyperlink>
                            <w:r w:rsidRPr="00D9347B">
                              <w:rPr>
                                <w:rFonts w:cs="Arial"/>
                                <w:sz w:val="12"/>
                                <w:szCs w:val="12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7DD0C3F" w14:textId="77777777" w:rsidR="00952C01" w:rsidRDefault="00952C01" w:rsidP="004B2769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250B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2.25pt;margin-top:771.7pt;width:501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" stroked="f" strokeweight=".5pt">
                <v:textbox inset="0,.3mm,0,.3mm">
                  <w:txbxContent>
                    <w:p w14:paraId="7A5F664D" w14:textId="77777777" w:rsidR="00952C01" w:rsidRDefault="00952C01" w:rsidP="004B2769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Bankverbindung:</w:t>
                      </w:r>
                      <w:r>
                        <w:rPr>
                          <w:sz w:val="14"/>
                        </w:rPr>
                        <w:tab/>
                        <w:t>Kontoinhaber: Stadt Werder (Havel)</w:t>
                      </w:r>
                    </w:p>
                    <w:p w14:paraId="38E49062" w14:textId="77777777" w:rsidR="00952C01" w:rsidRDefault="00952C01" w:rsidP="004B2769">
                      <w:pPr>
                        <w:ind w:left="1020" w:firstLine="17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Mittelbrandenburgische Sparkasse Potsdam</w:t>
                      </w:r>
                      <w:r>
                        <w:rPr>
                          <w:sz w:val="14"/>
                        </w:rPr>
                        <w:tab/>
                        <w:t xml:space="preserve">352 808 753 5 </w:t>
                      </w:r>
                      <w:r>
                        <w:rPr>
                          <w:sz w:val="14"/>
                        </w:rPr>
                        <w:tab/>
                        <w:t>(BLZ 16050000)</w:t>
                      </w:r>
                      <w:r>
                        <w:rPr>
                          <w:sz w:val="14"/>
                        </w:rPr>
                        <w:tab/>
                        <w:t>BIC: WELADED1PMB</w:t>
                      </w:r>
                      <w:r>
                        <w:rPr>
                          <w:sz w:val="14"/>
                        </w:rPr>
                        <w:tab/>
                        <w:t>IBAN: DE50 1605 0000 3528 0875 35</w:t>
                      </w:r>
                    </w:p>
                    <w:p w14:paraId="3383D58C" w14:textId="77777777" w:rsidR="00952C01" w:rsidRDefault="00952C01" w:rsidP="004B2769">
                      <w:pPr>
                        <w:ind w:left="906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Deutsche Kreditbank AG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458 141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  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(BLZ 12030000)</w:t>
                      </w:r>
                      <w:r>
                        <w:rPr>
                          <w:sz w:val="14"/>
                        </w:rPr>
                        <w:tab/>
                        <w:t>BIC: BYLADEM1001</w:t>
                      </w:r>
                      <w:r>
                        <w:rPr>
                          <w:sz w:val="14"/>
                        </w:rPr>
                        <w:tab/>
                        <w:t xml:space="preserve">  </w:t>
                      </w:r>
                      <w:r>
                        <w:rPr>
                          <w:sz w:val="14"/>
                        </w:rPr>
                        <w:tab/>
                        <w:t>IBAN: DE23 1203 0000 0000 4581 41</w:t>
                      </w:r>
                    </w:p>
                    <w:p w14:paraId="63A41C72" w14:textId="77777777" w:rsidR="00952C01" w:rsidRDefault="00952C01" w:rsidP="004B2769">
                      <w:pPr>
                        <w:ind w:left="907" w:firstLine="28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VR-Bank Fläming e.G.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 xml:space="preserve">510 156 680 0 </w:t>
                      </w:r>
                      <w:r>
                        <w:rPr>
                          <w:sz w:val="14"/>
                        </w:rPr>
                        <w:tab/>
                        <w:t>(BLZ 16062008)</w:t>
                      </w:r>
                      <w:r>
                        <w:rPr>
                          <w:sz w:val="14"/>
                        </w:rPr>
                        <w:tab/>
                        <w:t xml:space="preserve">BIC: GENODEF1LUK </w:t>
                      </w:r>
                      <w:r>
                        <w:rPr>
                          <w:sz w:val="14"/>
                        </w:rPr>
                        <w:tab/>
                        <w:t>IBAN: DE79 1606 2008 5101 5668 00</w:t>
                      </w:r>
                    </w:p>
                    <w:p w14:paraId="29E43149" w14:textId="77777777" w:rsidR="00952C01" w:rsidRDefault="00952C01" w:rsidP="004B2769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32437844" w14:textId="77777777" w:rsidR="00952C01" w:rsidRDefault="00952C01" w:rsidP="004B2769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61698BC3" w14:textId="77777777" w:rsidR="00952C01" w:rsidRPr="00645061" w:rsidRDefault="00952C01" w:rsidP="004B2769">
                      <w:pPr>
                        <w:ind w:left="852" w:firstLine="284"/>
                        <w:rPr>
                          <w:sz w:val="4"/>
                          <w:szCs w:val="4"/>
                        </w:rPr>
                      </w:pPr>
                    </w:p>
                    <w:p w14:paraId="2923A77C" w14:textId="77777777" w:rsidR="00952C01" w:rsidRPr="00D9347B" w:rsidRDefault="00952C01" w:rsidP="004B2769">
                      <w:pPr>
                        <w:rPr>
                          <w:rFonts w:cs="Arial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9347B">
                        <w:rPr>
                          <w:rFonts w:cs="Arial"/>
                          <w:sz w:val="16"/>
                          <w:szCs w:val="16"/>
                        </w:rPr>
                        <w:t>*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Zur Abgabe einer rechtsverbindlichen Erklärung nutzen Sie bitte ausnahmslos die Briefpost, das Telefax oder senden eine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</w:rPr>
                        <w:t xml:space="preserve"> </w:t>
                      </w:r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E-Mail mit einem qualifiziert elektronisch signierten Dokument an die zentrale E-Mail-Adresse </w:t>
                      </w:r>
                      <w:hyperlink r:id="rId14" w:history="1">
                        <w:r w:rsidRPr="00D9347B">
                          <w:rPr>
                            <w:rStyle w:val="Hyperlink"/>
                            <w:rFonts w:cs="Arial"/>
                            <w:color w:val="auto"/>
                            <w:sz w:val="12"/>
                            <w:szCs w:val="12"/>
                            <w:shd w:val="clear" w:color="auto" w:fill="FFFFFF"/>
                          </w:rPr>
                          <w:t>signatur@werder-havel.de</w:t>
                        </w:r>
                      </w:hyperlink>
                      <w:r w:rsidRPr="00D9347B">
                        <w:rPr>
                          <w:rFonts w:cs="Arial"/>
                          <w:sz w:val="12"/>
                          <w:szCs w:val="12"/>
                          <w:shd w:val="clear" w:color="auto" w:fill="FFFFFF"/>
                        </w:rPr>
                        <w:t>.</w:t>
                      </w:r>
                    </w:p>
                    <w:p w14:paraId="57DD0C3F" w14:textId="77777777" w:rsidR="00952C01" w:rsidRDefault="00952C01" w:rsidP="004B2769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25C5E2F" wp14:editId="6C95F9D4">
                <wp:simplePos x="0" y="0"/>
                <wp:positionH relativeFrom="column">
                  <wp:posOffset>-360045</wp:posOffset>
                </wp:positionH>
                <wp:positionV relativeFrom="page">
                  <wp:posOffset>8496935</wp:posOffset>
                </wp:positionV>
                <wp:extent cx="234315" cy="0"/>
                <wp:effectExtent l="11430" t="10160" r="11430" b="8890"/>
                <wp:wrapNone/>
                <wp:docPr id="18507526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60E4FA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669.05pt" to="-9.9pt,6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09E222A" wp14:editId="5D9191AD">
                <wp:simplePos x="0" y="0"/>
                <wp:positionH relativeFrom="column">
                  <wp:posOffset>-612140</wp:posOffset>
                </wp:positionH>
                <wp:positionV relativeFrom="page">
                  <wp:posOffset>7571740</wp:posOffset>
                </wp:positionV>
                <wp:extent cx="179705" cy="0"/>
                <wp:effectExtent l="6985" t="8890" r="13335" b="10160"/>
                <wp:wrapNone/>
                <wp:docPr id="113426065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A70030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596.2pt" to="-34.0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48E93AF" wp14:editId="5CC46163">
                <wp:simplePos x="0" y="0"/>
                <wp:positionH relativeFrom="column">
                  <wp:posOffset>-464185</wp:posOffset>
                </wp:positionH>
                <wp:positionV relativeFrom="page">
                  <wp:posOffset>5357495</wp:posOffset>
                </wp:positionV>
                <wp:extent cx="234315" cy="0"/>
                <wp:effectExtent l="12065" t="13970" r="10795" b="5080"/>
                <wp:wrapNone/>
                <wp:docPr id="2020966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62CC98A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6.55pt,421.85pt" to="-18.1pt,4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D8F15F" wp14:editId="41B0C49E">
                <wp:simplePos x="0" y="0"/>
                <wp:positionH relativeFrom="column">
                  <wp:posOffset>-612140</wp:posOffset>
                </wp:positionH>
                <wp:positionV relativeFrom="page">
                  <wp:posOffset>3794760</wp:posOffset>
                </wp:positionV>
                <wp:extent cx="179705" cy="0"/>
                <wp:effectExtent l="6985" t="13335" r="13335" b="5715"/>
                <wp:wrapNone/>
                <wp:docPr id="185705748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D867FD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2pt,298.8pt" to="-34.05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" strokeweight=".5pt">
                <w10:wrap anchory="page"/>
                <w10:anchorlock/>
              </v:line>
            </w:pict>
          </mc:Fallback>
        </mc:AlternateContent>
      </w:r>
      <w:r w:rsidRPr="006166EE">
        <w:rPr>
          <w:rFonts w:eastAsia="Calibri" w:cs="Arial"/>
        </w:rPr>
        <w:t>Datum/Unterschrift der Eltern/ Personenberechtigte: ____________________________________</w:t>
      </w:r>
    </w:p>
    <w:p w14:paraId="06F2C4C7" w14:textId="77777777" w:rsidR="004B2769" w:rsidRPr="005D7A2E" w:rsidRDefault="004B2769" w:rsidP="004B2769">
      <w:pPr>
        <w:spacing w:after="200" w:line="276" w:lineRule="auto"/>
        <w:rPr>
          <w:rFonts w:eastAsia="Calibri" w:cs="Arial"/>
          <w:sz w:val="22"/>
          <w:szCs w:val="22"/>
        </w:rPr>
      </w:pPr>
    </w:p>
    <w:p w14:paraId="2A73BB1E" w14:textId="77777777" w:rsidR="004B2769" w:rsidRDefault="004B2769" w:rsidP="004B2769">
      <w:pPr>
        <w:spacing w:after="200" w:line="276" w:lineRule="auto"/>
        <w:jc w:val="center"/>
        <w:rPr>
          <w:rFonts w:eastAsia="Calibri" w:cs="Arial"/>
          <w:sz w:val="22"/>
          <w:szCs w:val="22"/>
        </w:rPr>
      </w:pPr>
      <w:r w:rsidRPr="005D7A2E">
        <w:rPr>
          <w:rFonts w:eastAsia="Calibri" w:cs="Arial"/>
          <w:b/>
          <w:bCs/>
          <w:color w:val="FF0000"/>
          <w:sz w:val="22"/>
          <w:szCs w:val="22"/>
        </w:rPr>
        <w:t xml:space="preserve">Rückmeldung bitte bis zum </w:t>
      </w:r>
      <w:r>
        <w:rPr>
          <w:rFonts w:eastAsia="Calibri" w:cs="Arial"/>
          <w:b/>
          <w:bCs/>
          <w:color w:val="FF0000"/>
          <w:sz w:val="22"/>
          <w:szCs w:val="22"/>
        </w:rPr>
        <w:t>Montag, 16.03.2026</w:t>
      </w:r>
      <w:r w:rsidRPr="005D7A2E">
        <w:rPr>
          <w:rFonts w:eastAsia="Calibri" w:cs="Arial"/>
          <w:sz w:val="22"/>
          <w:szCs w:val="22"/>
        </w:rPr>
        <w:t xml:space="preserve"> </w:t>
      </w:r>
    </w:p>
    <w:p w14:paraId="34DE49E9" w14:textId="3F76545F" w:rsidR="004B2769" w:rsidRPr="005D7A2E" w:rsidRDefault="004B2769" w:rsidP="004B2769">
      <w:pPr>
        <w:spacing w:after="200" w:line="276" w:lineRule="auto"/>
        <w:jc w:val="center"/>
        <w:rPr>
          <w:rFonts w:eastAsia="Calibri" w:cs="Arial"/>
          <w:sz w:val="22"/>
          <w:szCs w:val="22"/>
        </w:rPr>
      </w:pPr>
      <w:r w:rsidRPr="005D7A2E">
        <w:rPr>
          <w:rFonts w:eastAsia="Calibri" w:cs="Arial"/>
          <w:sz w:val="22"/>
          <w:szCs w:val="22"/>
        </w:rPr>
        <w:t xml:space="preserve">an die jeweilige pädagogische Fachkraft oder per Mail an: </w:t>
      </w:r>
      <w:r w:rsidR="00EF0BA8" w:rsidRPr="00EF0BA8">
        <w:rPr>
          <w:sz w:val="22"/>
          <w:szCs w:val="22"/>
        </w:rPr>
        <w:t>iktb-inselschule@kita-werder.de</w:t>
      </w:r>
    </w:p>
    <w:p w14:paraId="4EC64B95" w14:textId="77777777" w:rsidR="004B2769" w:rsidRDefault="004B2769" w:rsidP="004B2769">
      <w:pPr>
        <w:spacing w:after="200" w:line="276" w:lineRule="auto"/>
        <w:jc w:val="center"/>
        <w:rPr>
          <w:rFonts w:eastAsia="Calibri" w:cs="Arial"/>
          <w:b/>
          <w:color w:val="FF0000"/>
        </w:rPr>
      </w:pPr>
    </w:p>
    <w:p w14:paraId="17434B1B" w14:textId="77777777" w:rsidR="00853CE9" w:rsidRDefault="00853CE9" w:rsidP="002E15B2">
      <w:pPr>
        <w:spacing w:after="200" w:line="276" w:lineRule="auto"/>
        <w:ind w:left="360"/>
        <w:rPr>
          <w:rFonts w:eastAsia="Calibri" w:cs="Arial"/>
          <w:b/>
          <w:bCs/>
        </w:rPr>
      </w:pPr>
    </w:p>
    <w:p w14:paraId="57879C7A" w14:textId="77777777" w:rsidR="00853CE9" w:rsidRDefault="00853CE9" w:rsidP="002E15B2">
      <w:pPr>
        <w:spacing w:after="200" w:line="276" w:lineRule="auto"/>
        <w:ind w:left="360"/>
        <w:rPr>
          <w:rFonts w:eastAsia="Calibri" w:cs="Arial"/>
          <w:b/>
          <w:bCs/>
        </w:rPr>
      </w:pPr>
    </w:p>
    <w:p w14:paraId="53FC1F8F" w14:textId="77777777" w:rsidR="00853CE9" w:rsidRDefault="00853CE9" w:rsidP="002E15B2">
      <w:pPr>
        <w:spacing w:after="200" w:line="276" w:lineRule="auto"/>
        <w:ind w:left="360"/>
        <w:rPr>
          <w:rFonts w:eastAsia="Calibri" w:cs="Arial"/>
          <w:b/>
          <w:bCs/>
        </w:rPr>
      </w:pPr>
    </w:p>
    <w:p w14:paraId="2CAF95DD" w14:textId="77777777" w:rsidR="00414BA7" w:rsidRDefault="00414BA7" w:rsidP="002E15B2">
      <w:pPr>
        <w:spacing w:after="200" w:line="276" w:lineRule="auto"/>
        <w:ind w:left="360"/>
        <w:rPr>
          <w:rFonts w:eastAsia="Calibri" w:cs="Arial"/>
          <w:b/>
          <w:bCs/>
        </w:rPr>
      </w:pPr>
    </w:p>
    <w:p w14:paraId="2BCB7C54" w14:textId="77777777" w:rsidR="00414BA7" w:rsidRDefault="00414BA7" w:rsidP="002E15B2">
      <w:pPr>
        <w:spacing w:after="200" w:line="276" w:lineRule="auto"/>
        <w:ind w:left="360"/>
        <w:rPr>
          <w:rFonts w:eastAsia="Calibri" w:cs="Arial"/>
          <w:b/>
          <w:bCs/>
        </w:rPr>
      </w:pPr>
    </w:p>
    <w:p w14:paraId="0E575B5E" w14:textId="77777777" w:rsidR="002F016C" w:rsidRPr="002F016C" w:rsidRDefault="002F016C" w:rsidP="002F016C">
      <w:pPr>
        <w:spacing w:after="200" w:line="276" w:lineRule="auto"/>
        <w:jc w:val="center"/>
        <w:rPr>
          <w:rFonts w:eastAsia="Calibri" w:cs="Arial"/>
          <w:b/>
          <w:color w:val="FF0000"/>
        </w:rPr>
      </w:pPr>
    </w:p>
    <w:sectPr w:rsidR="002F016C" w:rsidRPr="002F016C" w:rsidSect="00527FF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2E539" w14:textId="77777777" w:rsidR="00952C01" w:rsidRDefault="00952C01" w:rsidP="00D9347B">
      <w:r>
        <w:separator/>
      </w:r>
    </w:p>
  </w:endnote>
  <w:endnote w:type="continuationSeparator" w:id="0">
    <w:p w14:paraId="1B11E525" w14:textId="77777777" w:rsidR="00952C01" w:rsidRDefault="00952C01" w:rsidP="00D9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11F4B" w14:textId="77777777" w:rsidR="00952C01" w:rsidRDefault="00952C01" w:rsidP="00D9347B">
      <w:r>
        <w:separator/>
      </w:r>
    </w:p>
  </w:footnote>
  <w:footnote w:type="continuationSeparator" w:id="0">
    <w:p w14:paraId="1642D80F" w14:textId="77777777" w:rsidR="00952C01" w:rsidRDefault="00952C01" w:rsidP="00D9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B63F8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62594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BA8E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06AF8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AA037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9AC60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FC32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83DE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C0D6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2018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02C24"/>
    <w:multiLevelType w:val="hybridMultilevel"/>
    <w:tmpl w:val="210055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E7CDD"/>
    <w:multiLevelType w:val="hybridMultilevel"/>
    <w:tmpl w:val="5FB8A8F8"/>
    <w:lvl w:ilvl="0" w:tplc="44340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BB4E6D"/>
    <w:multiLevelType w:val="hybridMultilevel"/>
    <w:tmpl w:val="DF0C60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E0498"/>
    <w:multiLevelType w:val="hybridMultilevel"/>
    <w:tmpl w:val="AB126D92"/>
    <w:lvl w:ilvl="0" w:tplc="F93633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7732"/>
    <w:multiLevelType w:val="hybridMultilevel"/>
    <w:tmpl w:val="94BECB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0458DD"/>
    <w:multiLevelType w:val="hybridMultilevel"/>
    <w:tmpl w:val="F9A60F90"/>
    <w:lvl w:ilvl="0" w:tplc="8CF4F0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816F5"/>
    <w:multiLevelType w:val="hybridMultilevel"/>
    <w:tmpl w:val="18C23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B0BAC"/>
    <w:multiLevelType w:val="hybridMultilevel"/>
    <w:tmpl w:val="B34C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01F65"/>
    <w:multiLevelType w:val="hybridMultilevel"/>
    <w:tmpl w:val="1EC6E90A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7"/>
  </w:num>
  <w:num w:numId="5">
    <w:abstractNumId w:val="18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77"/>
    <w:rsid w:val="00016880"/>
    <w:rsid w:val="00035B5E"/>
    <w:rsid w:val="00056F9B"/>
    <w:rsid w:val="00092257"/>
    <w:rsid w:val="000E260B"/>
    <w:rsid w:val="000F41B8"/>
    <w:rsid w:val="00105F5F"/>
    <w:rsid w:val="00107C2B"/>
    <w:rsid w:val="00137CBE"/>
    <w:rsid w:val="0014560F"/>
    <w:rsid w:val="00161DC3"/>
    <w:rsid w:val="00174A61"/>
    <w:rsid w:val="001761E0"/>
    <w:rsid w:val="00186CBA"/>
    <w:rsid w:val="0019470F"/>
    <w:rsid w:val="001A43D9"/>
    <w:rsid w:val="001B37C3"/>
    <w:rsid w:val="001B6121"/>
    <w:rsid w:val="001D0407"/>
    <w:rsid w:val="001F1470"/>
    <w:rsid w:val="001F33EF"/>
    <w:rsid w:val="002170F7"/>
    <w:rsid w:val="002323C1"/>
    <w:rsid w:val="0027268C"/>
    <w:rsid w:val="002819F5"/>
    <w:rsid w:val="0028665E"/>
    <w:rsid w:val="002B0A9B"/>
    <w:rsid w:val="002B6587"/>
    <w:rsid w:val="002C5848"/>
    <w:rsid w:val="002E15B2"/>
    <w:rsid w:val="002F016C"/>
    <w:rsid w:val="0031461A"/>
    <w:rsid w:val="003500AA"/>
    <w:rsid w:val="003609BF"/>
    <w:rsid w:val="00370E7C"/>
    <w:rsid w:val="003754DC"/>
    <w:rsid w:val="00376B08"/>
    <w:rsid w:val="003A0C81"/>
    <w:rsid w:val="003D3B40"/>
    <w:rsid w:val="003E2910"/>
    <w:rsid w:val="003F5FAF"/>
    <w:rsid w:val="0041022B"/>
    <w:rsid w:val="00414BA7"/>
    <w:rsid w:val="00421D2C"/>
    <w:rsid w:val="0043143F"/>
    <w:rsid w:val="00444122"/>
    <w:rsid w:val="00453DD9"/>
    <w:rsid w:val="00483F7C"/>
    <w:rsid w:val="00493FFB"/>
    <w:rsid w:val="004A6BA7"/>
    <w:rsid w:val="004B2769"/>
    <w:rsid w:val="004C495A"/>
    <w:rsid w:val="00504335"/>
    <w:rsid w:val="0051083E"/>
    <w:rsid w:val="0052758E"/>
    <w:rsid w:val="00527FF1"/>
    <w:rsid w:val="00542FE1"/>
    <w:rsid w:val="00573266"/>
    <w:rsid w:val="00576153"/>
    <w:rsid w:val="00584104"/>
    <w:rsid w:val="00592740"/>
    <w:rsid w:val="005D7A2E"/>
    <w:rsid w:val="005F1F05"/>
    <w:rsid w:val="00611EE0"/>
    <w:rsid w:val="006166EE"/>
    <w:rsid w:val="0063019E"/>
    <w:rsid w:val="00630B5A"/>
    <w:rsid w:val="00632EE9"/>
    <w:rsid w:val="00645061"/>
    <w:rsid w:val="006577AA"/>
    <w:rsid w:val="00657CF8"/>
    <w:rsid w:val="006660BB"/>
    <w:rsid w:val="00684CD8"/>
    <w:rsid w:val="006960F1"/>
    <w:rsid w:val="006A6125"/>
    <w:rsid w:val="006B52CB"/>
    <w:rsid w:val="006E5146"/>
    <w:rsid w:val="006F76A9"/>
    <w:rsid w:val="00713F11"/>
    <w:rsid w:val="0072575B"/>
    <w:rsid w:val="00763E80"/>
    <w:rsid w:val="00765F16"/>
    <w:rsid w:val="00776377"/>
    <w:rsid w:val="00782381"/>
    <w:rsid w:val="007F0AFD"/>
    <w:rsid w:val="00801F4F"/>
    <w:rsid w:val="008137CD"/>
    <w:rsid w:val="00816286"/>
    <w:rsid w:val="00820D7A"/>
    <w:rsid w:val="00853CE9"/>
    <w:rsid w:val="00860AFC"/>
    <w:rsid w:val="00861E83"/>
    <w:rsid w:val="00865F26"/>
    <w:rsid w:val="008708C0"/>
    <w:rsid w:val="00886FA9"/>
    <w:rsid w:val="009061B6"/>
    <w:rsid w:val="00915A6E"/>
    <w:rsid w:val="00937B5D"/>
    <w:rsid w:val="00952C01"/>
    <w:rsid w:val="00974652"/>
    <w:rsid w:val="009A71D4"/>
    <w:rsid w:val="009C3506"/>
    <w:rsid w:val="009D79F6"/>
    <w:rsid w:val="009F359F"/>
    <w:rsid w:val="009F7554"/>
    <w:rsid w:val="00A01744"/>
    <w:rsid w:val="00A164DD"/>
    <w:rsid w:val="00A211CE"/>
    <w:rsid w:val="00A31838"/>
    <w:rsid w:val="00A41583"/>
    <w:rsid w:val="00A427F5"/>
    <w:rsid w:val="00A45746"/>
    <w:rsid w:val="00A55C9A"/>
    <w:rsid w:val="00A626D2"/>
    <w:rsid w:val="00A700AD"/>
    <w:rsid w:val="00A84083"/>
    <w:rsid w:val="00A90528"/>
    <w:rsid w:val="00AA2D7B"/>
    <w:rsid w:val="00AC31EC"/>
    <w:rsid w:val="00AD0376"/>
    <w:rsid w:val="00AD2AD6"/>
    <w:rsid w:val="00AE4E10"/>
    <w:rsid w:val="00B13605"/>
    <w:rsid w:val="00B43E4E"/>
    <w:rsid w:val="00B57658"/>
    <w:rsid w:val="00B72C40"/>
    <w:rsid w:val="00B81B23"/>
    <w:rsid w:val="00B840F4"/>
    <w:rsid w:val="00B876F9"/>
    <w:rsid w:val="00B91CAF"/>
    <w:rsid w:val="00BA00DA"/>
    <w:rsid w:val="00BB08CF"/>
    <w:rsid w:val="00BB4E77"/>
    <w:rsid w:val="00BD381F"/>
    <w:rsid w:val="00BD3981"/>
    <w:rsid w:val="00C3428C"/>
    <w:rsid w:val="00C42CF1"/>
    <w:rsid w:val="00C524AA"/>
    <w:rsid w:val="00C77831"/>
    <w:rsid w:val="00C85B55"/>
    <w:rsid w:val="00C87B3F"/>
    <w:rsid w:val="00C93728"/>
    <w:rsid w:val="00CA2F66"/>
    <w:rsid w:val="00CC1F63"/>
    <w:rsid w:val="00CE4F76"/>
    <w:rsid w:val="00D05A2E"/>
    <w:rsid w:val="00D11924"/>
    <w:rsid w:val="00D225D6"/>
    <w:rsid w:val="00D22889"/>
    <w:rsid w:val="00D3741A"/>
    <w:rsid w:val="00D57BF7"/>
    <w:rsid w:val="00D718AD"/>
    <w:rsid w:val="00D81D7F"/>
    <w:rsid w:val="00D877D6"/>
    <w:rsid w:val="00D9347B"/>
    <w:rsid w:val="00DA3CFA"/>
    <w:rsid w:val="00DB683A"/>
    <w:rsid w:val="00DD6B7D"/>
    <w:rsid w:val="00DD7CC5"/>
    <w:rsid w:val="00DE174A"/>
    <w:rsid w:val="00DE19E9"/>
    <w:rsid w:val="00EA0B1A"/>
    <w:rsid w:val="00ED2DB5"/>
    <w:rsid w:val="00ED6CF4"/>
    <w:rsid w:val="00EF0061"/>
    <w:rsid w:val="00EF0BA8"/>
    <w:rsid w:val="00F07A88"/>
    <w:rsid w:val="00F26726"/>
    <w:rsid w:val="00F33E78"/>
    <w:rsid w:val="00F36412"/>
    <w:rsid w:val="00F71FC8"/>
    <w:rsid w:val="00F7332E"/>
    <w:rsid w:val="00F842A0"/>
    <w:rsid w:val="00F92818"/>
    <w:rsid w:val="00FA38D1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DCC98"/>
  <w15:docId w15:val="{16876D28-0B31-4E99-AB33-67550DA0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934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934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934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934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934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9347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B136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60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86FA9"/>
    <w:pPr>
      <w:ind w:left="720"/>
      <w:contextualSpacing/>
    </w:pPr>
  </w:style>
  <w:style w:type="paragraph" w:styleId="Abbildungsverzeichnis">
    <w:name w:val="table of figures"/>
    <w:basedOn w:val="Standard"/>
    <w:next w:val="Standard"/>
    <w:rsid w:val="00D9347B"/>
  </w:style>
  <w:style w:type="paragraph" w:styleId="Anrede">
    <w:name w:val="Salutation"/>
    <w:basedOn w:val="Standard"/>
    <w:next w:val="Standard"/>
    <w:link w:val="AnredeZchn"/>
    <w:rsid w:val="00D9347B"/>
  </w:style>
  <w:style w:type="character" w:customStyle="1" w:styleId="AnredeZchn">
    <w:name w:val="Anrede Zchn"/>
    <w:basedOn w:val="Absatz-Standardschriftart"/>
    <w:link w:val="Anrede"/>
    <w:rsid w:val="00D9347B"/>
    <w:rPr>
      <w:rFonts w:ascii="Arial" w:hAnsi="Arial"/>
      <w:sz w:val="24"/>
      <w:szCs w:val="24"/>
    </w:rPr>
  </w:style>
  <w:style w:type="paragraph" w:styleId="Aufzhlungszeichen">
    <w:name w:val="List Bullet"/>
    <w:basedOn w:val="Standard"/>
    <w:rsid w:val="00D9347B"/>
    <w:pPr>
      <w:numPr>
        <w:numId w:val="9"/>
      </w:numPr>
      <w:contextualSpacing/>
    </w:pPr>
  </w:style>
  <w:style w:type="paragraph" w:styleId="Aufzhlungszeichen2">
    <w:name w:val="List Bullet 2"/>
    <w:basedOn w:val="Standard"/>
    <w:rsid w:val="00D9347B"/>
    <w:pPr>
      <w:numPr>
        <w:numId w:val="10"/>
      </w:numPr>
      <w:contextualSpacing/>
    </w:pPr>
  </w:style>
  <w:style w:type="paragraph" w:styleId="Aufzhlungszeichen3">
    <w:name w:val="List Bullet 3"/>
    <w:basedOn w:val="Standard"/>
    <w:rsid w:val="00D9347B"/>
    <w:pPr>
      <w:numPr>
        <w:numId w:val="11"/>
      </w:numPr>
      <w:contextualSpacing/>
    </w:pPr>
  </w:style>
  <w:style w:type="paragraph" w:styleId="Aufzhlungszeichen4">
    <w:name w:val="List Bullet 4"/>
    <w:basedOn w:val="Standard"/>
    <w:rsid w:val="00D9347B"/>
    <w:pPr>
      <w:numPr>
        <w:numId w:val="12"/>
      </w:numPr>
      <w:contextualSpacing/>
    </w:pPr>
  </w:style>
  <w:style w:type="paragraph" w:styleId="Aufzhlungszeichen5">
    <w:name w:val="List Bullet 5"/>
    <w:basedOn w:val="Standard"/>
    <w:rsid w:val="00D9347B"/>
    <w:pPr>
      <w:numPr>
        <w:numId w:val="13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D9347B"/>
    <w:pPr>
      <w:spacing w:after="200"/>
    </w:pPr>
    <w:rPr>
      <w:i/>
      <w:iCs/>
      <w:color w:val="0E2841" w:themeColor="text2"/>
      <w:sz w:val="18"/>
      <w:szCs w:val="18"/>
    </w:rPr>
  </w:style>
  <w:style w:type="paragraph" w:styleId="Blocktext">
    <w:name w:val="Block Text"/>
    <w:basedOn w:val="Standard"/>
    <w:rsid w:val="00D9347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Datum">
    <w:name w:val="Date"/>
    <w:basedOn w:val="Standard"/>
    <w:next w:val="Standard"/>
    <w:link w:val="DatumZchn"/>
    <w:rsid w:val="00D9347B"/>
  </w:style>
  <w:style w:type="character" w:customStyle="1" w:styleId="DatumZchn">
    <w:name w:val="Datum Zchn"/>
    <w:basedOn w:val="Absatz-Standardschriftart"/>
    <w:link w:val="Datum"/>
    <w:rsid w:val="00D9347B"/>
    <w:rPr>
      <w:rFonts w:ascii="Arial" w:hAnsi="Arial"/>
      <w:sz w:val="24"/>
      <w:szCs w:val="24"/>
    </w:rPr>
  </w:style>
  <w:style w:type="paragraph" w:styleId="Dokumentstruktur">
    <w:name w:val="Document Map"/>
    <w:basedOn w:val="Standard"/>
    <w:link w:val="DokumentstrukturZchn"/>
    <w:rsid w:val="00D9347B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D9347B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rsid w:val="00D9347B"/>
  </w:style>
  <w:style w:type="character" w:customStyle="1" w:styleId="E-Mail-SignaturZchn">
    <w:name w:val="E-Mail-Signatur Zchn"/>
    <w:basedOn w:val="Absatz-Standardschriftart"/>
    <w:link w:val="E-Mail-Signatur"/>
    <w:rsid w:val="00D9347B"/>
    <w:rPr>
      <w:rFonts w:ascii="Arial" w:hAnsi="Arial"/>
      <w:sz w:val="24"/>
      <w:szCs w:val="24"/>
    </w:rPr>
  </w:style>
  <w:style w:type="paragraph" w:styleId="Endnotentext">
    <w:name w:val="endnote text"/>
    <w:basedOn w:val="Standard"/>
    <w:link w:val="EndnotentextZchn"/>
    <w:rsid w:val="00D9347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D9347B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rsid w:val="00D9347B"/>
  </w:style>
  <w:style w:type="character" w:customStyle="1" w:styleId="Fu-EndnotenberschriftZchn">
    <w:name w:val="Fuß/-Endnotenüberschrift Zchn"/>
    <w:basedOn w:val="Absatz-Standardschriftart"/>
    <w:link w:val="Fu-Endnotenberschrift"/>
    <w:rsid w:val="00D9347B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rsid w:val="00D9347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9347B"/>
    <w:rPr>
      <w:rFonts w:ascii="Arial" w:hAnsi="Arial"/>
    </w:rPr>
  </w:style>
  <w:style w:type="paragraph" w:styleId="Fuzeile">
    <w:name w:val="footer"/>
    <w:basedOn w:val="Standard"/>
    <w:link w:val="FuzeileZchn"/>
    <w:rsid w:val="00D934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9347B"/>
    <w:rPr>
      <w:rFonts w:ascii="Arial" w:hAnsi="Arial"/>
      <w:sz w:val="24"/>
      <w:szCs w:val="24"/>
    </w:rPr>
  </w:style>
  <w:style w:type="paragraph" w:styleId="Gruformel">
    <w:name w:val="Closing"/>
    <w:basedOn w:val="Standard"/>
    <w:link w:val="GruformelZchn"/>
    <w:rsid w:val="00D9347B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D9347B"/>
    <w:rPr>
      <w:rFonts w:ascii="Arial" w:hAnsi="Arial"/>
      <w:sz w:val="24"/>
      <w:szCs w:val="24"/>
    </w:rPr>
  </w:style>
  <w:style w:type="paragraph" w:styleId="HTMLAdresse">
    <w:name w:val="HTML Address"/>
    <w:basedOn w:val="Standard"/>
    <w:link w:val="HTMLAdresseZchn"/>
    <w:rsid w:val="00D9347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D9347B"/>
    <w:rPr>
      <w:rFonts w:ascii="Arial" w:hAnsi="Arial"/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rsid w:val="00D9347B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D9347B"/>
    <w:rPr>
      <w:rFonts w:ascii="Consolas" w:hAnsi="Consolas"/>
    </w:rPr>
  </w:style>
  <w:style w:type="paragraph" w:styleId="Index1">
    <w:name w:val="index 1"/>
    <w:basedOn w:val="Standard"/>
    <w:next w:val="Standard"/>
    <w:autoRedefine/>
    <w:rsid w:val="00D9347B"/>
    <w:pPr>
      <w:ind w:left="240" w:hanging="240"/>
    </w:pPr>
  </w:style>
  <w:style w:type="paragraph" w:styleId="Index2">
    <w:name w:val="index 2"/>
    <w:basedOn w:val="Standard"/>
    <w:next w:val="Standard"/>
    <w:autoRedefine/>
    <w:rsid w:val="00D9347B"/>
    <w:pPr>
      <w:ind w:left="480" w:hanging="240"/>
    </w:pPr>
  </w:style>
  <w:style w:type="paragraph" w:styleId="Index3">
    <w:name w:val="index 3"/>
    <w:basedOn w:val="Standard"/>
    <w:next w:val="Standard"/>
    <w:autoRedefine/>
    <w:rsid w:val="00D9347B"/>
    <w:pPr>
      <w:ind w:left="720" w:hanging="240"/>
    </w:pPr>
  </w:style>
  <w:style w:type="paragraph" w:styleId="Index4">
    <w:name w:val="index 4"/>
    <w:basedOn w:val="Standard"/>
    <w:next w:val="Standard"/>
    <w:autoRedefine/>
    <w:rsid w:val="00D9347B"/>
    <w:pPr>
      <w:ind w:left="960" w:hanging="240"/>
    </w:pPr>
  </w:style>
  <w:style w:type="paragraph" w:styleId="Index5">
    <w:name w:val="index 5"/>
    <w:basedOn w:val="Standard"/>
    <w:next w:val="Standard"/>
    <w:autoRedefine/>
    <w:rsid w:val="00D9347B"/>
    <w:pPr>
      <w:ind w:left="1200" w:hanging="240"/>
    </w:pPr>
  </w:style>
  <w:style w:type="paragraph" w:styleId="Index6">
    <w:name w:val="index 6"/>
    <w:basedOn w:val="Standard"/>
    <w:next w:val="Standard"/>
    <w:autoRedefine/>
    <w:rsid w:val="00D9347B"/>
    <w:pPr>
      <w:ind w:left="1440" w:hanging="240"/>
    </w:pPr>
  </w:style>
  <w:style w:type="paragraph" w:styleId="Index7">
    <w:name w:val="index 7"/>
    <w:basedOn w:val="Standard"/>
    <w:next w:val="Standard"/>
    <w:autoRedefine/>
    <w:rsid w:val="00D9347B"/>
    <w:pPr>
      <w:ind w:left="1680" w:hanging="240"/>
    </w:pPr>
  </w:style>
  <w:style w:type="paragraph" w:styleId="Index8">
    <w:name w:val="index 8"/>
    <w:basedOn w:val="Standard"/>
    <w:next w:val="Standard"/>
    <w:autoRedefine/>
    <w:rsid w:val="00D9347B"/>
    <w:pPr>
      <w:ind w:left="1920" w:hanging="240"/>
    </w:pPr>
  </w:style>
  <w:style w:type="paragraph" w:styleId="Index9">
    <w:name w:val="index 9"/>
    <w:basedOn w:val="Standard"/>
    <w:next w:val="Standard"/>
    <w:autoRedefine/>
    <w:rsid w:val="00D9347B"/>
    <w:pPr>
      <w:ind w:left="2160" w:hanging="240"/>
    </w:pPr>
  </w:style>
  <w:style w:type="paragraph" w:styleId="Indexberschrift">
    <w:name w:val="index heading"/>
    <w:basedOn w:val="Standard"/>
    <w:next w:val="Index1"/>
    <w:rsid w:val="00D9347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9347B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47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47B"/>
    <w:rPr>
      <w:rFonts w:ascii="Arial" w:hAnsi="Arial"/>
      <w:i/>
      <w:iCs/>
      <w:color w:val="156082" w:themeColor="accent1"/>
      <w:sz w:val="24"/>
      <w:szCs w:val="24"/>
    </w:rPr>
  </w:style>
  <w:style w:type="paragraph" w:styleId="KeinLeerraum">
    <w:name w:val="No Spacing"/>
    <w:uiPriority w:val="1"/>
    <w:qFormat/>
    <w:rsid w:val="00D9347B"/>
    <w:rPr>
      <w:rFonts w:ascii="Arial" w:hAnsi="Arial"/>
      <w:sz w:val="24"/>
      <w:szCs w:val="24"/>
    </w:rPr>
  </w:style>
  <w:style w:type="paragraph" w:styleId="Kommentartext">
    <w:name w:val="annotation text"/>
    <w:basedOn w:val="Standard"/>
    <w:link w:val="KommentartextZchn"/>
    <w:rsid w:val="00D9347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347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934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9347B"/>
    <w:rPr>
      <w:rFonts w:ascii="Arial" w:hAnsi="Arial"/>
      <w:b/>
      <w:bCs/>
    </w:rPr>
  </w:style>
  <w:style w:type="paragraph" w:styleId="Kopfzeile">
    <w:name w:val="header"/>
    <w:basedOn w:val="Standard"/>
    <w:link w:val="KopfzeileZchn"/>
    <w:rsid w:val="00D934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347B"/>
    <w:rPr>
      <w:rFonts w:ascii="Arial" w:hAnsi="Arial"/>
      <w:sz w:val="24"/>
      <w:szCs w:val="24"/>
    </w:rPr>
  </w:style>
  <w:style w:type="paragraph" w:styleId="Liste">
    <w:name w:val="List"/>
    <w:basedOn w:val="Standard"/>
    <w:rsid w:val="00D9347B"/>
    <w:pPr>
      <w:ind w:left="283" w:hanging="283"/>
      <w:contextualSpacing/>
    </w:pPr>
  </w:style>
  <w:style w:type="paragraph" w:styleId="Liste2">
    <w:name w:val="List 2"/>
    <w:basedOn w:val="Standard"/>
    <w:rsid w:val="00D9347B"/>
    <w:pPr>
      <w:ind w:left="566" w:hanging="283"/>
      <w:contextualSpacing/>
    </w:pPr>
  </w:style>
  <w:style w:type="paragraph" w:styleId="Liste3">
    <w:name w:val="List 3"/>
    <w:basedOn w:val="Standard"/>
    <w:rsid w:val="00D9347B"/>
    <w:pPr>
      <w:ind w:left="849" w:hanging="283"/>
      <w:contextualSpacing/>
    </w:pPr>
  </w:style>
  <w:style w:type="paragraph" w:styleId="Liste4">
    <w:name w:val="List 4"/>
    <w:basedOn w:val="Standard"/>
    <w:rsid w:val="00D9347B"/>
    <w:pPr>
      <w:ind w:left="1132" w:hanging="283"/>
      <w:contextualSpacing/>
    </w:pPr>
  </w:style>
  <w:style w:type="paragraph" w:styleId="Liste5">
    <w:name w:val="List 5"/>
    <w:basedOn w:val="Standard"/>
    <w:rsid w:val="00D9347B"/>
    <w:pPr>
      <w:ind w:left="1415" w:hanging="283"/>
      <w:contextualSpacing/>
    </w:pPr>
  </w:style>
  <w:style w:type="paragraph" w:styleId="Listenfortsetzung">
    <w:name w:val="List Continue"/>
    <w:basedOn w:val="Standard"/>
    <w:rsid w:val="00D9347B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D9347B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D9347B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D9347B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D9347B"/>
    <w:pPr>
      <w:spacing w:after="120"/>
      <w:ind w:left="1415"/>
      <w:contextualSpacing/>
    </w:pPr>
  </w:style>
  <w:style w:type="paragraph" w:styleId="Listennummer">
    <w:name w:val="List Number"/>
    <w:basedOn w:val="Standard"/>
    <w:rsid w:val="00D9347B"/>
    <w:pPr>
      <w:numPr>
        <w:numId w:val="14"/>
      </w:numPr>
      <w:contextualSpacing/>
    </w:pPr>
  </w:style>
  <w:style w:type="paragraph" w:styleId="Listennummer2">
    <w:name w:val="List Number 2"/>
    <w:basedOn w:val="Standard"/>
    <w:rsid w:val="00D9347B"/>
    <w:pPr>
      <w:numPr>
        <w:numId w:val="15"/>
      </w:numPr>
      <w:contextualSpacing/>
    </w:pPr>
  </w:style>
  <w:style w:type="paragraph" w:styleId="Listennummer3">
    <w:name w:val="List Number 3"/>
    <w:basedOn w:val="Standard"/>
    <w:rsid w:val="00D9347B"/>
    <w:pPr>
      <w:numPr>
        <w:numId w:val="16"/>
      </w:numPr>
      <w:contextualSpacing/>
    </w:pPr>
  </w:style>
  <w:style w:type="paragraph" w:styleId="Listennummer4">
    <w:name w:val="List Number 4"/>
    <w:basedOn w:val="Standard"/>
    <w:rsid w:val="00D9347B"/>
    <w:pPr>
      <w:numPr>
        <w:numId w:val="17"/>
      </w:numPr>
      <w:contextualSpacing/>
    </w:pPr>
  </w:style>
  <w:style w:type="paragraph" w:styleId="Listennummer5">
    <w:name w:val="List Number 5"/>
    <w:basedOn w:val="Standard"/>
    <w:rsid w:val="00D9347B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9347B"/>
  </w:style>
  <w:style w:type="paragraph" w:styleId="Makrotext">
    <w:name w:val="macro"/>
    <w:link w:val="MakrotextZchn"/>
    <w:rsid w:val="00D934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rsid w:val="00D9347B"/>
    <w:rPr>
      <w:rFonts w:ascii="Consolas" w:hAnsi="Consolas"/>
    </w:rPr>
  </w:style>
  <w:style w:type="paragraph" w:styleId="Nachrichtenkopf">
    <w:name w:val="Message Header"/>
    <w:basedOn w:val="Standard"/>
    <w:link w:val="NachrichtenkopfZchn"/>
    <w:rsid w:val="00D934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rsid w:val="00D934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D9347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D9347B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rsid w:val="00D9347B"/>
    <w:pPr>
      <w:ind w:left="240" w:hanging="240"/>
    </w:pPr>
  </w:style>
  <w:style w:type="paragraph" w:styleId="RGV-berschrift">
    <w:name w:val="toa heading"/>
    <w:basedOn w:val="Standard"/>
    <w:next w:val="Standard"/>
    <w:rsid w:val="00D9347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rsid w:val="00D9347B"/>
    <w:rPr>
      <w:rFonts w:ascii="Times New Roman" w:hAnsi="Times New Roman"/>
    </w:rPr>
  </w:style>
  <w:style w:type="paragraph" w:styleId="Standardeinzug">
    <w:name w:val="Normal Indent"/>
    <w:basedOn w:val="Standard"/>
    <w:rsid w:val="00D9347B"/>
    <w:pPr>
      <w:ind w:left="708"/>
    </w:pPr>
  </w:style>
  <w:style w:type="paragraph" w:styleId="Textkrper">
    <w:name w:val="Body Text"/>
    <w:basedOn w:val="Standard"/>
    <w:link w:val="TextkrperZchn"/>
    <w:rsid w:val="00D9347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9347B"/>
    <w:rPr>
      <w:rFonts w:ascii="Arial" w:hAnsi="Arial"/>
      <w:sz w:val="24"/>
      <w:szCs w:val="24"/>
    </w:rPr>
  </w:style>
  <w:style w:type="paragraph" w:styleId="Textkrper2">
    <w:name w:val="Body Text 2"/>
    <w:basedOn w:val="Standard"/>
    <w:link w:val="Textkrper2Zchn"/>
    <w:rsid w:val="00D9347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D9347B"/>
    <w:rPr>
      <w:rFonts w:ascii="Arial" w:hAnsi="Arial"/>
      <w:sz w:val="24"/>
      <w:szCs w:val="24"/>
    </w:rPr>
  </w:style>
  <w:style w:type="paragraph" w:styleId="Textkrper3">
    <w:name w:val="Body Text 3"/>
    <w:basedOn w:val="Standard"/>
    <w:link w:val="Textkrper3Zchn"/>
    <w:rsid w:val="00D9347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D9347B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D9347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D9347B"/>
    <w:rPr>
      <w:rFonts w:ascii="Arial" w:hAnsi="Arial"/>
      <w:sz w:val="24"/>
      <w:szCs w:val="24"/>
    </w:rPr>
  </w:style>
  <w:style w:type="paragraph" w:styleId="Textkrper-Einzug3">
    <w:name w:val="Body Text Indent 3"/>
    <w:basedOn w:val="Standard"/>
    <w:link w:val="Textkrper-Einzug3Zchn"/>
    <w:rsid w:val="00D9347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D9347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D9347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D9347B"/>
    <w:rPr>
      <w:rFonts w:ascii="Arial" w:hAnsi="Arial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D9347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9347B"/>
    <w:rPr>
      <w:rFonts w:ascii="Arial" w:hAnsi="Arial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D9347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D9347B"/>
    <w:rPr>
      <w:rFonts w:ascii="Arial" w:hAnsi="Arial"/>
      <w:sz w:val="24"/>
      <w:szCs w:val="24"/>
    </w:rPr>
  </w:style>
  <w:style w:type="paragraph" w:styleId="Titel">
    <w:name w:val="Title"/>
    <w:basedOn w:val="Standard"/>
    <w:next w:val="Standard"/>
    <w:link w:val="TitelZchn"/>
    <w:qFormat/>
    <w:rsid w:val="00D934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D9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semiHidden/>
    <w:rsid w:val="00D9347B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semiHidden/>
    <w:rsid w:val="00D9347B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semiHidden/>
    <w:rsid w:val="00D9347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semiHidden/>
    <w:rsid w:val="00D9347B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D934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D93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rsid w:val="00D9347B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D9347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rsid w:val="00D9347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D9347B"/>
    <w:rPr>
      <w:rFonts w:ascii="Arial" w:hAnsi="Arial"/>
      <w:sz w:val="24"/>
      <w:szCs w:val="24"/>
    </w:rPr>
  </w:style>
  <w:style w:type="paragraph" w:styleId="Untertitel">
    <w:name w:val="Subtitle"/>
    <w:basedOn w:val="Standard"/>
    <w:next w:val="Standard"/>
    <w:link w:val="UntertitelZchn"/>
    <w:qFormat/>
    <w:rsid w:val="00D934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D934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rsid w:val="00D9347B"/>
    <w:pPr>
      <w:spacing w:after="100"/>
    </w:pPr>
  </w:style>
  <w:style w:type="paragraph" w:styleId="Verzeichnis2">
    <w:name w:val="toc 2"/>
    <w:basedOn w:val="Standard"/>
    <w:next w:val="Standard"/>
    <w:autoRedefine/>
    <w:rsid w:val="00D9347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rsid w:val="00D9347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rsid w:val="00D9347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rsid w:val="00D9347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rsid w:val="00D9347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rsid w:val="00D9347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rsid w:val="00D9347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rsid w:val="00D9347B"/>
    <w:pPr>
      <w:spacing w:after="100"/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D934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47B"/>
    <w:rPr>
      <w:rFonts w:ascii="Arial" w:hAnsi="Arial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gnatur@werder-have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stelle@werder-have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rder-havel.de" TargetMode="External"/><Relationship Id="rId14" Type="http://schemas.openxmlformats.org/officeDocument/2006/relationships/hyperlink" Target="mailto:signatur@werder-have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50BE-D0D6-43CE-A0D3-885BC38F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E861496D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WERDER (HAVEL)</vt:lpstr>
    </vt:vector>
  </TitlesOfParts>
  <Company>Fachbereich 1 /ADV</Company>
  <LinksUpToDate>false</LinksUpToDate>
  <CharactersWithSpaces>2514</CharactersWithSpaces>
  <SharedDoc>false</SharedDoc>
  <HLinks>
    <vt:vector size="18" baseType="variant">
      <vt:variant>
        <vt:i4>4063307</vt:i4>
      </vt:variant>
      <vt:variant>
        <vt:i4>3</vt:i4>
      </vt:variant>
      <vt:variant>
        <vt:i4>0</vt:i4>
      </vt:variant>
      <vt:variant>
        <vt:i4>5</vt:i4>
      </vt:variant>
      <vt:variant>
        <vt:lpwstr>mailto:poststelle@werder-havel.de</vt:lpwstr>
      </vt:variant>
      <vt:variant>
        <vt:lpwstr/>
      </vt:variant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http://www.werder-havel.de/</vt:lpwstr>
      </vt:variant>
      <vt:variant>
        <vt:lpwstr/>
      </vt:variant>
      <vt:variant>
        <vt:i4>4653100</vt:i4>
      </vt:variant>
      <vt:variant>
        <vt:i4>3</vt:i4>
      </vt:variant>
      <vt:variant>
        <vt:i4>0</vt:i4>
      </vt:variant>
      <vt:variant>
        <vt:i4>5</vt:i4>
      </vt:variant>
      <vt:variant>
        <vt:lpwstr>mailto:signatur@werder-havel.de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WERDER (HAVEL)</dc:title>
  <dc:subject/>
  <dc:creator>wendt</dc:creator>
  <cp:keywords/>
  <dc:description/>
  <cp:lastModifiedBy>Kevin Langkammer</cp:lastModifiedBy>
  <cp:revision>9</cp:revision>
  <cp:lastPrinted>2026-03-02T11:57:00Z</cp:lastPrinted>
  <dcterms:created xsi:type="dcterms:W3CDTF">2026-02-24T06:54:00Z</dcterms:created>
  <dcterms:modified xsi:type="dcterms:W3CDTF">2026-03-03T10:37:00Z</dcterms:modified>
</cp:coreProperties>
</file>